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4722" w14:textId="77777777" w:rsidR="002B6348" w:rsidRPr="005F4141" w:rsidRDefault="002B6348" w:rsidP="00713264">
      <w:pPr>
        <w:pStyle w:val="Title"/>
        <w:tabs>
          <w:tab w:val="left" w:pos="5670"/>
        </w:tabs>
        <w:jc w:val="left"/>
        <w:rPr>
          <w:rFonts w:ascii="Calibri" w:hAnsi="Calibri" w:cs="Calibri"/>
          <w:sz w:val="20"/>
        </w:rPr>
      </w:pPr>
    </w:p>
    <w:p w14:paraId="137BCF8D" w14:textId="77777777" w:rsidR="00713264" w:rsidRDefault="00713264" w:rsidP="00711AE9">
      <w:pPr>
        <w:pStyle w:val="Title"/>
        <w:tabs>
          <w:tab w:val="left" w:pos="5670"/>
        </w:tabs>
        <w:rPr>
          <w:rFonts w:ascii="Calibri" w:hAnsi="Calibri" w:cs="Calibri"/>
          <w:sz w:val="44"/>
          <w:szCs w:val="44"/>
        </w:rPr>
      </w:pPr>
    </w:p>
    <w:p w14:paraId="0FD612CB" w14:textId="77777777" w:rsidR="00713264" w:rsidRDefault="00713264" w:rsidP="00711AE9">
      <w:pPr>
        <w:pStyle w:val="Title"/>
        <w:tabs>
          <w:tab w:val="left" w:pos="5670"/>
        </w:tabs>
        <w:rPr>
          <w:rFonts w:ascii="Calibri" w:hAnsi="Calibri" w:cs="Calibri"/>
          <w:sz w:val="44"/>
          <w:szCs w:val="44"/>
        </w:rPr>
      </w:pPr>
    </w:p>
    <w:p w14:paraId="229B9C90" w14:textId="77777777" w:rsidR="00713264" w:rsidRDefault="00713264" w:rsidP="00711AE9">
      <w:pPr>
        <w:pStyle w:val="Title"/>
        <w:tabs>
          <w:tab w:val="left" w:pos="5670"/>
        </w:tabs>
        <w:rPr>
          <w:rFonts w:ascii="Calibri" w:hAnsi="Calibri" w:cs="Calibri"/>
          <w:sz w:val="44"/>
          <w:szCs w:val="44"/>
        </w:rPr>
      </w:pPr>
    </w:p>
    <w:p w14:paraId="46D1F73C" w14:textId="77777777" w:rsidR="00AA0A30" w:rsidRDefault="00AA0A30" w:rsidP="00711AE9">
      <w:pPr>
        <w:pStyle w:val="Title"/>
        <w:tabs>
          <w:tab w:val="left" w:pos="5670"/>
        </w:tabs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Rural England Prosperity</w:t>
      </w:r>
      <w:r w:rsidR="00711AE9">
        <w:rPr>
          <w:rFonts w:ascii="Calibri" w:hAnsi="Calibri" w:cs="Calibri"/>
          <w:sz w:val="44"/>
          <w:szCs w:val="44"/>
        </w:rPr>
        <w:t xml:space="preserve"> Fund </w:t>
      </w:r>
    </w:p>
    <w:p w14:paraId="0006981C" w14:textId="77777777" w:rsidR="002B6348" w:rsidRPr="005F4141" w:rsidRDefault="00711AE9" w:rsidP="00711AE9">
      <w:pPr>
        <w:pStyle w:val="Title"/>
        <w:tabs>
          <w:tab w:val="left" w:pos="567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44"/>
          <w:szCs w:val="44"/>
        </w:rPr>
        <w:t>Grant Monitoring Form</w:t>
      </w:r>
    </w:p>
    <w:p w14:paraId="18061F73" w14:textId="5BFA7B6E" w:rsidR="0021433E" w:rsidRDefault="0021433E" w:rsidP="003B423B">
      <w:pPr>
        <w:jc w:val="center"/>
        <w:rPr>
          <w:rFonts w:ascii="Calibri" w:hAnsi="Calibri" w:cs="Calibri"/>
          <w:sz w:val="22"/>
          <w:szCs w:val="24"/>
          <w:lang w:val="en-US"/>
        </w:rPr>
      </w:pPr>
      <w:r w:rsidRPr="003B423B">
        <w:rPr>
          <w:rFonts w:ascii="Calibri" w:hAnsi="Calibri" w:cs="Calibri"/>
          <w:sz w:val="22"/>
        </w:rPr>
        <w:t xml:space="preserve">In order to comply with the Terms and Conditions of your grant you are required to complete monitoring forms. </w:t>
      </w:r>
      <w:r w:rsidRPr="003B423B">
        <w:rPr>
          <w:rFonts w:ascii="Calibri" w:hAnsi="Calibri" w:cs="Calibri"/>
          <w:sz w:val="22"/>
          <w:szCs w:val="24"/>
        </w:rPr>
        <w:t xml:space="preserve">By completing this form you </w:t>
      </w:r>
      <w:r w:rsidRPr="003B423B">
        <w:rPr>
          <w:rFonts w:ascii="Calibri" w:hAnsi="Calibri" w:cs="Calibri"/>
          <w:sz w:val="22"/>
          <w:szCs w:val="24"/>
          <w:lang w:val="en-US"/>
        </w:rPr>
        <w:t>confirm that all the information you provide is true and correct</w:t>
      </w:r>
      <w:r w:rsidR="00BC77DB">
        <w:rPr>
          <w:rFonts w:ascii="Calibri" w:hAnsi="Calibri" w:cs="Calibri"/>
          <w:sz w:val="22"/>
          <w:szCs w:val="24"/>
          <w:lang w:val="en-US"/>
        </w:rPr>
        <w:t>,</w:t>
      </w:r>
      <w:r w:rsidRPr="003B423B">
        <w:rPr>
          <w:rFonts w:ascii="Calibri" w:hAnsi="Calibri" w:cs="Calibri"/>
          <w:sz w:val="22"/>
          <w:szCs w:val="24"/>
          <w:lang w:val="en-US"/>
        </w:rPr>
        <w:t xml:space="preserve"> and </w:t>
      </w:r>
      <w:r w:rsidR="00BC77DB">
        <w:rPr>
          <w:rFonts w:ascii="Calibri" w:hAnsi="Calibri" w:cs="Calibri"/>
          <w:sz w:val="22"/>
          <w:szCs w:val="24"/>
          <w:lang w:val="en-US"/>
        </w:rPr>
        <w:t xml:space="preserve">you </w:t>
      </w:r>
      <w:r w:rsidRPr="003B423B">
        <w:rPr>
          <w:rFonts w:ascii="Calibri" w:hAnsi="Calibri" w:cs="Calibri"/>
          <w:sz w:val="22"/>
          <w:szCs w:val="24"/>
          <w:lang w:val="en-US"/>
        </w:rPr>
        <w:t>understand that we may ask for additional information.</w:t>
      </w:r>
    </w:p>
    <w:p w14:paraId="3DF137E0" w14:textId="77777777" w:rsidR="00655CE3" w:rsidRDefault="00655CE3" w:rsidP="003B423B">
      <w:pPr>
        <w:jc w:val="center"/>
        <w:rPr>
          <w:rFonts w:ascii="Calibri" w:hAnsi="Calibri" w:cs="Calibri"/>
          <w:sz w:val="22"/>
          <w:szCs w:val="24"/>
          <w:lang w:val="en-US"/>
        </w:rPr>
      </w:pPr>
    </w:p>
    <w:p w14:paraId="69F95D3D" w14:textId="0C0E107C" w:rsidR="00655CE3" w:rsidRDefault="00655CE3" w:rsidP="003B423B">
      <w:pPr>
        <w:jc w:val="center"/>
        <w:rPr>
          <w:rFonts w:ascii="Calibri" w:hAnsi="Calibri" w:cs="Calibri"/>
          <w:sz w:val="22"/>
          <w:szCs w:val="24"/>
          <w:lang w:val="en-US"/>
        </w:rPr>
      </w:pPr>
      <w:r>
        <w:rPr>
          <w:rFonts w:ascii="Calibri" w:hAnsi="Calibri" w:cs="Calibri"/>
          <w:sz w:val="22"/>
          <w:szCs w:val="24"/>
          <w:lang w:val="en-US"/>
        </w:rPr>
        <w:t xml:space="preserve">Monitoring will take place at 6 months and 12 months after the award of the grant. Further monitoring reports after that will be at the Rural </w:t>
      </w:r>
      <w:r w:rsidR="00BC77DB">
        <w:rPr>
          <w:rFonts w:ascii="Calibri" w:hAnsi="Calibri" w:cs="Calibri"/>
          <w:sz w:val="22"/>
          <w:szCs w:val="24"/>
          <w:lang w:val="en-US"/>
        </w:rPr>
        <w:t xml:space="preserve">Project </w:t>
      </w:r>
      <w:r>
        <w:rPr>
          <w:rFonts w:ascii="Calibri" w:hAnsi="Calibri" w:cs="Calibri"/>
          <w:sz w:val="22"/>
          <w:szCs w:val="24"/>
          <w:lang w:val="en-US"/>
        </w:rPr>
        <w:t>Board’s discretion.</w:t>
      </w:r>
    </w:p>
    <w:p w14:paraId="1E7AE51F" w14:textId="77777777" w:rsidR="00336CBF" w:rsidRDefault="00336CBF" w:rsidP="003B423B">
      <w:pPr>
        <w:jc w:val="center"/>
        <w:rPr>
          <w:rFonts w:ascii="Calibri" w:hAnsi="Calibri" w:cs="Calibri"/>
          <w:sz w:val="22"/>
          <w:szCs w:val="24"/>
          <w:lang w:val="en-US"/>
        </w:rPr>
      </w:pPr>
    </w:p>
    <w:p w14:paraId="6BB4A8AE" w14:textId="46E18A03" w:rsidR="00336CBF" w:rsidRPr="003B423B" w:rsidRDefault="00E92445" w:rsidP="003B423B">
      <w:pPr>
        <w:jc w:val="center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  <w:lang w:val="en-US"/>
        </w:rPr>
        <w:t>In some cases, a</w:t>
      </w:r>
      <w:r w:rsidR="00336CBF">
        <w:rPr>
          <w:rFonts w:ascii="Calibri" w:hAnsi="Calibri" w:cs="Calibri"/>
          <w:sz w:val="22"/>
          <w:szCs w:val="24"/>
          <w:lang w:val="en-US"/>
        </w:rPr>
        <w:t xml:space="preserve"> </w:t>
      </w:r>
      <w:r w:rsidR="00AA0A30">
        <w:rPr>
          <w:rFonts w:ascii="Calibri" w:hAnsi="Calibri" w:cs="Calibri"/>
          <w:sz w:val="22"/>
          <w:szCs w:val="24"/>
          <w:lang w:val="en-US"/>
        </w:rPr>
        <w:t>Rural Support</w:t>
      </w:r>
      <w:r w:rsidR="00336CBF">
        <w:rPr>
          <w:rFonts w:ascii="Calibri" w:hAnsi="Calibri" w:cs="Calibri"/>
          <w:sz w:val="22"/>
          <w:szCs w:val="24"/>
          <w:lang w:val="en-US"/>
        </w:rPr>
        <w:t xml:space="preserve"> Officer </w:t>
      </w:r>
      <w:r>
        <w:rPr>
          <w:rFonts w:ascii="Calibri" w:hAnsi="Calibri" w:cs="Calibri"/>
          <w:sz w:val="22"/>
          <w:szCs w:val="24"/>
          <w:lang w:val="en-US"/>
        </w:rPr>
        <w:t>may get</w:t>
      </w:r>
      <w:r w:rsidR="00336CBF">
        <w:rPr>
          <w:rFonts w:ascii="Calibri" w:hAnsi="Calibri" w:cs="Calibri"/>
          <w:sz w:val="22"/>
          <w:szCs w:val="24"/>
          <w:lang w:val="en-US"/>
        </w:rPr>
        <w:t xml:space="preserve"> in touch with you to arrange a visit to your project.</w:t>
      </w:r>
      <w:r>
        <w:rPr>
          <w:rFonts w:ascii="Calibri" w:hAnsi="Calibri" w:cs="Calibri"/>
          <w:sz w:val="22"/>
          <w:szCs w:val="24"/>
          <w:lang w:val="en-US"/>
        </w:rPr>
        <w:t xml:space="preserve"> Councillors on the </w:t>
      </w:r>
      <w:r w:rsidR="00AA0A30">
        <w:rPr>
          <w:rFonts w:ascii="Calibri" w:hAnsi="Calibri" w:cs="Calibri"/>
          <w:sz w:val="22"/>
          <w:szCs w:val="24"/>
          <w:lang w:val="en-US"/>
        </w:rPr>
        <w:t xml:space="preserve">Rural </w:t>
      </w:r>
      <w:r w:rsidR="00BC77DB">
        <w:rPr>
          <w:rFonts w:ascii="Calibri" w:hAnsi="Calibri" w:cs="Calibri"/>
          <w:sz w:val="22"/>
          <w:szCs w:val="24"/>
          <w:lang w:val="en-US"/>
        </w:rPr>
        <w:t>Project</w:t>
      </w:r>
      <w:r w:rsidR="00AA0A30">
        <w:rPr>
          <w:rFonts w:ascii="Calibri" w:hAnsi="Calibri" w:cs="Calibri"/>
          <w:sz w:val="22"/>
          <w:szCs w:val="24"/>
          <w:lang w:val="en-US"/>
        </w:rPr>
        <w:t xml:space="preserve"> Board</w:t>
      </w:r>
      <w:r>
        <w:rPr>
          <w:rFonts w:ascii="Calibri" w:hAnsi="Calibri" w:cs="Calibri"/>
          <w:sz w:val="22"/>
          <w:szCs w:val="24"/>
          <w:lang w:val="en-US"/>
        </w:rPr>
        <w:t xml:space="preserve"> may also wish to attend.</w:t>
      </w:r>
    </w:p>
    <w:p w14:paraId="0CB813ED" w14:textId="77777777" w:rsidR="00E32B9D" w:rsidRDefault="00E32B9D">
      <w:pPr>
        <w:jc w:val="both"/>
        <w:rPr>
          <w:rFonts w:ascii="Calibri" w:hAnsi="Calibri" w:cs="Calibri"/>
          <w:sz w:val="24"/>
        </w:rPr>
      </w:pPr>
    </w:p>
    <w:p w14:paraId="0CE11031" w14:textId="77777777" w:rsidR="00093664" w:rsidRDefault="00093664">
      <w:pPr>
        <w:jc w:val="both"/>
        <w:rPr>
          <w:rFonts w:ascii="Calibri" w:hAnsi="Calibri" w:cs="Calibri"/>
          <w:sz w:val="24"/>
        </w:rPr>
      </w:pPr>
    </w:p>
    <w:p w14:paraId="3136D7E8" w14:textId="77777777" w:rsidR="00093664" w:rsidRPr="00093664" w:rsidRDefault="00093664" w:rsidP="00093664">
      <w:pPr>
        <w:pStyle w:val="BodyText"/>
        <w:rPr>
          <w:rFonts w:cs="Arial"/>
          <w:b/>
          <w:sz w:val="20"/>
          <w:u w:val="single"/>
        </w:rPr>
      </w:pPr>
      <w:r w:rsidRPr="00093664">
        <w:rPr>
          <w:rFonts w:cs="Arial"/>
          <w:b/>
          <w:sz w:val="20"/>
          <w:u w:val="single"/>
        </w:rPr>
        <w:t>Declaration</w:t>
      </w:r>
    </w:p>
    <w:p w14:paraId="2005AA49" w14:textId="77777777" w:rsidR="00093664" w:rsidRPr="00093664" w:rsidRDefault="00093664" w:rsidP="00093664">
      <w:pPr>
        <w:pStyle w:val="BodyText"/>
        <w:rPr>
          <w:rFonts w:cs="Arial"/>
          <w:b/>
          <w:sz w:val="20"/>
        </w:rPr>
      </w:pPr>
      <w:r w:rsidRPr="00093664">
        <w:rPr>
          <w:rFonts w:cs="Arial"/>
          <w:b/>
          <w:sz w:val="20"/>
        </w:rPr>
        <w:tab/>
      </w:r>
      <w:r w:rsidRPr="00093664">
        <w:rPr>
          <w:rFonts w:cs="Arial"/>
          <w:b/>
          <w:sz w:val="20"/>
        </w:rPr>
        <w:tab/>
      </w:r>
      <w:r w:rsidRPr="00093664">
        <w:rPr>
          <w:rFonts w:cs="Arial"/>
          <w:b/>
          <w:sz w:val="20"/>
        </w:rPr>
        <w:tab/>
      </w:r>
    </w:p>
    <w:p w14:paraId="1462858B" w14:textId="60E6AACA" w:rsidR="00093664" w:rsidRPr="00093664" w:rsidRDefault="00270BF0" w:rsidP="00093664">
      <w:pPr>
        <w:pStyle w:val="BodyText"/>
        <w:jc w:val="left"/>
        <w:rPr>
          <w:rFonts w:cs="Arial"/>
          <w:b/>
          <w:sz w:val="20"/>
          <w:lang w:val="en-US"/>
        </w:rPr>
      </w:pPr>
      <w:r w:rsidRPr="00093664">
        <w:rPr>
          <w:noProof/>
          <w:sz w:val="20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6BE4C8" wp14:editId="106A8115">
                <wp:simplePos x="0" y="0"/>
                <wp:positionH relativeFrom="margin">
                  <wp:posOffset>-5715</wp:posOffset>
                </wp:positionH>
                <wp:positionV relativeFrom="paragraph">
                  <wp:posOffset>840740</wp:posOffset>
                </wp:positionV>
                <wp:extent cx="5931535" cy="113093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113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0D7E2" w14:textId="77777777" w:rsidR="00093664" w:rsidRDefault="00093664" w:rsidP="00093664">
                            <w:pPr>
                              <w:tabs>
                                <w:tab w:val="left" w:pos="510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3C6E406" w14:textId="77777777" w:rsidR="00093664" w:rsidRPr="00093664" w:rsidRDefault="00093664" w:rsidP="00093664">
                            <w:pPr>
                              <w:tabs>
                                <w:tab w:val="left" w:pos="510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936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Signature…………………………………..</w:t>
                            </w:r>
                            <w:r w:rsidRPr="000936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Date………………………………..</w:t>
                            </w:r>
                          </w:p>
                          <w:p w14:paraId="40269BBD" w14:textId="77777777" w:rsidR="00093664" w:rsidRDefault="00093664" w:rsidP="00093664">
                            <w:pPr>
                              <w:pStyle w:val="BodyText"/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431682B" w14:textId="77777777" w:rsidR="00093664" w:rsidRPr="00093664" w:rsidRDefault="00093664" w:rsidP="00093664">
                            <w:pPr>
                              <w:pStyle w:val="BodyText"/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93664"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  <w:t>Name……………………………………….</w:t>
                            </w:r>
                          </w:p>
                          <w:p w14:paraId="1676108A" w14:textId="77777777" w:rsidR="00093664" w:rsidRDefault="00093664" w:rsidP="00093664">
                            <w:pPr>
                              <w:pStyle w:val="BodyText"/>
                              <w:rPr>
                                <w:rFonts w:cs="Arial"/>
                                <w:szCs w:val="24"/>
                                <w:lang w:val="en-US"/>
                              </w:rPr>
                            </w:pPr>
                          </w:p>
                          <w:p w14:paraId="4A654C95" w14:textId="77777777" w:rsidR="00093664" w:rsidRPr="00A06B77" w:rsidRDefault="00093664" w:rsidP="00093664">
                            <w:pPr>
                              <w:pStyle w:val="BodyText"/>
                              <w:rPr>
                                <w:rFonts w:cs="Arial"/>
                                <w:szCs w:val="24"/>
                                <w:lang w:val="en-US"/>
                              </w:rPr>
                            </w:pPr>
                            <w:r w:rsidRPr="00A06B77">
                              <w:rPr>
                                <w:rFonts w:cs="Arial"/>
                                <w:szCs w:val="24"/>
                                <w:lang w:val="en-US"/>
                              </w:rPr>
                              <w:t>Position in organisation…………………..</w:t>
                            </w:r>
                          </w:p>
                          <w:p w14:paraId="2B37D0CA" w14:textId="77777777" w:rsidR="00093664" w:rsidRDefault="00093664" w:rsidP="00093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BE4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5pt;margin-top:66.2pt;width:467.05pt;height:89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">
                <v:textbox>
                  <w:txbxContent>
                    <w:p w14:paraId="63E0D7E2" w14:textId="77777777" w:rsidR="00093664" w:rsidRDefault="00093664" w:rsidP="00093664">
                      <w:pPr>
                        <w:tabs>
                          <w:tab w:val="left" w:pos="510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3C6E406" w14:textId="77777777" w:rsidR="00093664" w:rsidRPr="00093664" w:rsidRDefault="00093664" w:rsidP="00093664">
                      <w:pPr>
                        <w:tabs>
                          <w:tab w:val="left" w:pos="510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93664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Signature…………………………………..</w:t>
                      </w:r>
                      <w:r w:rsidRPr="0009366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Date………………………………..</w:t>
                      </w:r>
                    </w:p>
                    <w:p w14:paraId="40269BBD" w14:textId="77777777" w:rsidR="00093664" w:rsidRDefault="00093664" w:rsidP="00093664">
                      <w:pPr>
                        <w:pStyle w:val="BodyText"/>
                        <w:rPr>
                          <w:rFonts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2431682B" w14:textId="77777777" w:rsidR="00093664" w:rsidRPr="00093664" w:rsidRDefault="00093664" w:rsidP="00093664">
                      <w:pPr>
                        <w:pStyle w:val="BodyText"/>
                        <w:rPr>
                          <w:rFonts w:cs="Arial"/>
                          <w:sz w:val="22"/>
                          <w:szCs w:val="22"/>
                          <w:lang w:val="en-US"/>
                        </w:rPr>
                      </w:pPr>
                      <w:r w:rsidRPr="00093664">
                        <w:rPr>
                          <w:rFonts w:cs="Arial"/>
                          <w:sz w:val="22"/>
                          <w:szCs w:val="22"/>
                          <w:lang w:val="en-US"/>
                        </w:rPr>
                        <w:t>Name……………………………………….</w:t>
                      </w:r>
                    </w:p>
                    <w:p w14:paraId="1676108A" w14:textId="77777777" w:rsidR="00093664" w:rsidRDefault="00093664" w:rsidP="00093664">
                      <w:pPr>
                        <w:pStyle w:val="BodyText"/>
                        <w:rPr>
                          <w:rFonts w:cs="Arial"/>
                          <w:szCs w:val="24"/>
                          <w:lang w:val="en-US"/>
                        </w:rPr>
                      </w:pPr>
                    </w:p>
                    <w:p w14:paraId="4A654C95" w14:textId="77777777" w:rsidR="00093664" w:rsidRPr="00A06B77" w:rsidRDefault="00093664" w:rsidP="00093664">
                      <w:pPr>
                        <w:pStyle w:val="BodyText"/>
                        <w:rPr>
                          <w:rFonts w:cs="Arial"/>
                          <w:szCs w:val="24"/>
                          <w:lang w:val="en-US"/>
                        </w:rPr>
                      </w:pPr>
                      <w:r w:rsidRPr="00A06B77">
                        <w:rPr>
                          <w:rFonts w:cs="Arial"/>
                          <w:szCs w:val="24"/>
                          <w:lang w:val="en-US"/>
                        </w:rPr>
                        <w:t>Position in organisation…………………..</w:t>
                      </w:r>
                    </w:p>
                    <w:p w14:paraId="2B37D0CA" w14:textId="77777777" w:rsidR="00093664" w:rsidRDefault="00093664" w:rsidP="00093664"/>
                  </w:txbxContent>
                </v:textbox>
                <w10:wrap type="square" anchorx="margin"/>
              </v:shape>
            </w:pict>
          </mc:Fallback>
        </mc:AlternateContent>
      </w:r>
      <w:r w:rsidR="00093664" w:rsidRPr="00093664">
        <w:rPr>
          <w:rFonts w:cs="Arial"/>
          <w:b/>
          <w:sz w:val="20"/>
          <w:lang w:val="en-US"/>
        </w:rPr>
        <w:t xml:space="preserve">I certify that all the information that I have given in this completion form is correct and that I may be asked for additional information for clarification.  If the project has not been completed, I understand that I may be required to return the funding awarded.  If photographs have been supplied, I consent that they may be published and used to publicise the </w:t>
      </w:r>
      <w:r w:rsidR="007973EA">
        <w:rPr>
          <w:rFonts w:cs="Arial"/>
          <w:b/>
          <w:sz w:val="20"/>
          <w:lang w:val="en-US"/>
        </w:rPr>
        <w:t>Rural England Prosperity</w:t>
      </w:r>
      <w:r w:rsidR="00093664" w:rsidRPr="00093664">
        <w:rPr>
          <w:rFonts w:cs="Arial"/>
          <w:b/>
          <w:sz w:val="20"/>
          <w:lang w:val="en-US"/>
        </w:rPr>
        <w:t xml:space="preserve"> Fun</w:t>
      </w:r>
      <w:r w:rsidR="00E92445">
        <w:rPr>
          <w:rFonts w:cs="Arial"/>
          <w:b/>
          <w:sz w:val="20"/>
          <w:lang w:val="en-US"/>
        </w:rPr>
        <w:t>d</w:t>
      </w:r>
      <w:r w:rsidR="00093664" w:rsidRPr="00093664">
        <w:rPr>
          <w:rFonts w:cs="Arial"/>
          <w:b/>
          <w:sz w:val="20"/>
          <w:lang w:val="en-US"/>
        </w:rPr>
        <w:t xml:space="preserve"> Grant.</w:t>
      </w:r>
    </w:p>
    <w:p w14:paraId="22A9E2DD" w14:textId="77777777" w:rsidR="00093664" w:rsidRPr="00093664" w:rsidRDefault="00093664">
      <w:pPr>
        <w:jc w:val="both"/>
        <w:rPr>
          <w:rFonts w:ascii="Calibri" w:hAnsi="Calibri" w:cs="Calibri"/>
          <w:szCs w:val="16"/>
        </w:rPr>
      </w:pPr>
    </w:p>
    <w:p w14:paraId="6A71090E" w14:textId="77777777" w:rsidR="00093664" w:rsidRDefault="00093664">
      <w:pPr>
        <w:jc w:val="both"/>
        <w:rPr>
          <w:rFonts w:ascii="Calibri" w:hAnsi="Calibri" w:cs="Calibri"/>
          <w:sz w:val="24"/>
        </w:rPr>
      </w:pPr>
    </w:p>
    <w:p w14:paraId="0D7556F3" w14:textId="77777777" w:rsidR="00093664" w:rsidRDefault="00093664">
      <w:pPr>
        <w:jc w:val="both"/>
        <w:rPr>
          <w:rFonts w:ascii="Calibri" w:hAnsi="Calibri" w:cs="Calibri"/>
          <w:sz w:val="24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277"/>
        <w:gridCol w:w="3279"/>
      </w:tblGrid>
      <w:tr w:rsidR="00E32B9D" w:rsidRPr="00BF464A" w14:paraId="2AC39CF4" w14:textId="77777777" w:rsidTr="00BF464A">
        <w:trPr>
          <w:trHeight w:val="628"/>
        </w:trPr>
        <w:tc>
          <w:tcPr>
            <w:tcW w:w="3118" w:type="dxa"/>
            <w:shd w:val="clear" w:color="auto" w:fill="auto"/>
          </w:tcPr>
          <w:p w14:paraId="69955B3A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  <w:r w:rsidRPr="00BF464A">
              <w:rPr>
                <w:rFonts w:ascii="Calibri" w:hAnsi="Calibri" w:cs="Calibri"/>
                <w:sz w:val="24"/>
              </w:rPr>
              <w:t>Organisation:</w:t>
            </w:r>
          </w:p>
        </w:tc>
        <w:tc>
          <w:tcPr>
            <w:tcW w:w="6556" w:type="dxa"/>
            <w:gridSpan w:val="2"/>
            <w:shd w:val="clear" w:color="auto" w:fill="auto"/>
          </w:tcPr>
          <w:p w14:paraId="21D9ADB1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  <w:p w14:paraId="36E92F2D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E32B9D" w:rsidRPr="00BF464A" w14:paraId="569388C6" w14:textId="77777777" w:rsidTr="00BF464A">
        <w:trPr>
          <w:trHeight w:val="612"/>
        </w:trPr>
        <w:tc>
          <w:tcPr>
            <w:tcW w:w="3118" w:type="dxa"/>
            <w:shd w:val="clear" w:color="auto" w:fill="auto"/>
          </w:tcPr>
          <w:p w14:paraId="2D68FAAF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  <w:r w:rsidRPr="00BF464A">
              <w:rPr>
                <w:rFonts w:ascii="Calibri" w:hAnsi="Calibri" w:cs="Calibri"/>
                <w:sz w:val="24"/>
              </w:rPr>
              <w:t>Project title:</w:t>
            </w:r>
          </w:p>
        </w:tc>
        <w:tc>
          <w:tcPr>
            <w:tcW w:w="6556" w:type="dxa"/>
            <w:gridSpan w:val="2"/>
            <w:shd w:val="clear" w:color="auto" w:fill="auto"/>
          </w:tcPr>
          <w:p w14:paraId="2F65CE56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  <w:p w14:paraId="6FA98D02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655CE3" w:rsidRPr="00BF464A" w14:paraId="3E751AD8" w14:textId="77777777" w:rsidTr="00BF464A">
        <w:trPr>
          <w:trHeight w:val="612"/>
        </w:trPr>
        <w:tc>
          <w:tcPr>
            <w:tcW w:w="3118" w:type="dxa"/>
            <w:shd w:val="clear" w:color="auto" w:fill="auto"/>
          </w:tcPr>
          <w:p w14:paraId="74F3084A" w14:textId="77777777" w:rsidR="00655CE3" w:rsidRPr="00BF464A" w:rsidRDefault="00655CE3" w:rsidP="00BF464A">
            <w:pPr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REPF Project Number:</w:t>
            </w:r>
          </w:p>
        </w:tc>
        <w:tc>
          <w:tcPr>
            <w:tcW w:w="6556" w:type="dxa"/>
            <w:gridSpan w:val="2"/>
            <w:shd w:val="clear" w:color="auto" w:fill="auto"/>
          </w:tcPr>
          <w:p w14:paraId="2A920275" w14:textId="77777777" w:rsidR="00655CE3" w:rsidRPr="00BF464A" w:rsidRDefault="00655CE3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E32B9D" w:rsidRPr="00BF464A" w14:paraId="2EC7072A" w14:textId="77777777" w:rsidTr="00BF464A">
        <w:trPr>
          <w:trHeight w:val="628"/>
        </w:trPr>
        <w:tc>
          <w:tcPr>
            <w:tcW w:w="3118" w:type="dxa"/>
            <w:shd w:val="clear" w:color="auto" w:fill="auto"/>
          </w:tcPr>
          <w:p w14:paraId="2D93B03B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  <w:r w:rsidRPr="00BF464A">
              <w:rPr>
                <w:rFonts w:ascii="Calibri" w:hAnsi="Calibri" w:cs="Calibri"/>
                <w:sz w:val="24"/>
              </w:rPr>
              <w:t>Amount of funding awarded:</w:t>
            </w:r>
          </w:p>
        </w:tc>
        <w:tc>
          <w:tcPr>
            <w:tcW w:w="6556" w:type="dxa"/>
            <w:gridSpan w:val="2"/>
            <w:shd w:val="clear" w:color="auto" w:fill="auto"/>
          </w:tcPr>
          <w:p w14:paraId="15DC8028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  <w:p w14:paraId="472D4543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E32B9D" w:rsidRPr="00BF464A" w14:paraId="20F1E3D0" w14:textId="77777777" w:rsidTr="00BF464A">
        <w:trPr>
          <w:trHeight w:val="628"/>
        </w:trPr>
        <w:tc>
          <w:tcPr>
            <w:tcW w:w="3118" w:type="dxa"/>
            <w:shd w:val="clear" w:color="auto" w:fill="auto"/>
          </w:tcPr>
          <w:p w14:paraId="246A9859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  <w:r w:rsidRPr="00BF464A">
              <w:rPr>
                <w:rFonts w:ascii="Calibri" w:hAnsi="Calibri" w:cs="Calibri"/>
                <w:sz w:val="24"/>
              </w:rPr>
              <w:t>Contact name:</w:t>
            </w:r>
          </w:p>
        </w:tc>
        <w:tc>
          <w:tcPr>
            <w:tcW w:w="6556" w:type="dxa"/>
            <w:gridSpan w:val="2"/>
            <w:shd w:val="clear" w:color="auto" w:fill="auto"/>
          </w:tcPr>
          <w:p w14:paraId="286349C0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  <w:p w14:paraId="0411262B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E32B9D" w:rsidRPr="00BF464A" w14:paraId="5E2215B4" w14:textId="77777777" w:rsidTr="00BF464A">
        <w:trPr>
          <w:trHeight w:val="612"/>
        </w:trPr>
        <w:tc>
          <w:tcPr>
            <w:tcW w:w="3118" w:type="dxa"/>
            <w:shd w:val="clear" w:color="auto" w:fill="auto"/>
          </w:tcPr>
          <w:p w14:paraId="7ABD7222" w14:textId="77777777" w:rsidR="00093664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  <w:r w:rsidRPr="00BF464A">
              <w:rPr>
                <w:rFonts w:ascii="Calibri" w:hAnsi="Calibri" w:cs="Calibri"/>
                <w:sz w:val="24"/>
              </w:rPr>
              <w:t>Contact email:</w:t>
            </w:r>
          </w:p>
        </w:tc>
        <w:tc>
          <w:tcPr>
            <w:tcW w:w="6556" w:type="dxa"/>
            <w:gridSpan w:val="2"/>
            <w:shd w:val="clear" w:color="auto" w:fill="auto"/>
          </w:tcPr>
          <w:p w14:paraId="50D07ECF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  <w:p w14:paraId="699D99CC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E32B9D" w:rsidRPr="00BF464A" w14:paraId="3461E34C" w14:textId="77777777" w:rsidTr="00BF464A">
        <w:trPr>
          <w:trHeight w:val="628"/>
        </w:trPr>
        <w:tc>
          <w:tcPr>
            <w:tcW w:w="3118" w:type="dxa"/>
            <w:shd w:val="clear" w:color="auto" w:fill="auto"/>
          </w:tcPr>
          <w:p w14:paraId="5CA77820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  <w:r w:rsidRPr="00BF464A">
              <w:rPr>
                <w:rFonts w:ascii="Calibri" w:hAnsi="Calibri" w:cs="Calibri"/>
                <w:sz w:val="24"/>
              </w:rPr>
              <w:t>Contact telephone number:</w:t>
            </w:r>
          </w:p>
        </w:tc>
        <w:tc>
          <w:tcPr>
            <w:tcW w:w="6556" w:type="dxa"/>
            <w:gridSpan w:val="2"/>
            <w:shd w:val="clear" w:color="auto" w:fill="auto"/>
          </w:tcPr>
          <w:p w14:paraId="1FB84662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  <w:p w14:paraId="7B70E082" w14:textId="77777777" w:rsidR="00E32B9D" w:rsidRPr="00BF464A" w:rsidRDefault="00E32B9D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3B423B" w:rsidRPr="00BF464A" w14:paraId="7DCE5303" w14:textId="77777777" w:rsidTr="00BF464A">
        <w:trPr>
          <w:trHeight w:val="316"/>
        </w:trPr>
        <w:tc>
          <w:tcPr>
            <w:tcW w:w="3118" w:type="dxa"/>
            <w:vMerge w:val="restart"/>
            <w:shd w:val="clear" w:color="auto" w:fill="auto"/>
          </w:tcPr>
          <w:p w14:paraId="2A59AF0E" w14:textId="77777777" w:rsidR="003B423B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  <w:r w:rsidRPr="00BF464A">
              <w:rPr>
                <w:rFonts w:ascii="Calibri" w:hAnsi="Calibri" w:cs="Calibri"/>
                <w:sz w:val="24"/>
              </w:rPr>
              <w:t>What is the project status?</w:t>
            </w:r>
          </w:p>
          <w:p w14:paraId="4D9D7AC3" w14:textId="77777777" w:rsidR="000E5E5E" w:rsidRPr="000E5E5E" w:rsidRDefault="003B423B" w:rsidP="000E5E5E">
            <w:pPr>
              <w:jc w:val="both"/>
              <w:rPr>
                <w:rFonts w:ascii="Calibri" w:hAnsi="Calibri" w:cs="Calibri"/>
                <w:i/>
                <w:sz w:val="24"/>
              </w:rPr>
            </w:pPr>
            <w:r w:rsidRPr="00D3191C">
              <w:rPr>
                <w:rFonts w:ascii="Calibri" w:hAnsi="Calibri" w:cs="Calibri"/>
                <w:i/>
                <w:sz w:val="24"/>
              </w:rPr>
              <w:lastRenderedPageBreak/>
              <w:t>(Please tick relevant box)</w:t>
            </w:r>
          </w:p>
        </w:tc>
        <w:tc>
          <w:tcPr>
            <w:tcW w:w="3277" w:type="dxa"/>
            <w:shd w:val="clear" w:color="auto" w:fill="auto"/>
          </w:tcPr>
          <w:p w14:paraId="2D7B5A0A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  <w:r w:rsidRPr="00BF464A">
              <w:rPr>
                <w:rFonts w:ascii="Calibri" w:hAnsi="Calibri" w:cs="Calibri"/>
                <w:sz w:val="24"/>
              </w:rPr>
              <w:lastRenderedPageBreak/>
              <w:t>Completed</w:t>
            </w:r>
          </w:p>
        </w:tc>
        <w:tc>
          <w:tcPr>
            <w:tcW w:w="3279" w:type="dxa"/>
            <w:shd w:val="clear" w:color="auto" w:fill="auto"/>
          </w:tcPr>
          <w:p w14:paraId="703A0B3F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3B423B" w:rsidRPr="00BF464A" w14:paraId="01264159" w14:textId="77777777" w:rsidTr="00BF464A">
        <w:trPr>
          <w:trHeight w:val="313"/>
        </w:trPr>
        <w:tc>
          <w:tcPr>
            <w:tcW w:w="3118" w:type="dxa"/>
            <w:vMerge/>
            <w:shd w:val="clear" w:color="auto" w:fill="auto"/>
          </w:tcPr>
          <w:p w14:paraId="6F53A647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3277" w:type="dxa"/>
            <w:shd w:val="clear" w:color="auto" w:fill="auto"/>
          </w:tcPr>
          <w:p w14:paraId="771EEC4C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  <w:r w:rsidRPr="00BF464A">
              <w:rPr>
                <w:rFonts w:ascii="Calibri" w:hAnsi="Calibri" w:cs="Calibri"/>
                <w:sz w:val="24"/>
              </w:rPr>
              <w:t>In progress and on track</w:t>
            </w:r>
          </w:p>
        </w:tc>
        <w:tc>
          <w:tcPr>
            <w:tcW w:w="3279" w:type="dxa"/>
            <w:shd w:val="clear" w:color="auto" w:fill="auto"/>
          </w:tcPr>
          <w:p w14:paraId="785C1F36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3B423B" w:rsidRPr="00BF464A" w14:paraId="29D67526" w14:textId="77777777" w:rsidTr="00BF464A">
        <w:trPr>
          <w:trHeight w:val="313"/>
        </w:trPr>
        <w:tc>
          <w:tcPr>
            <w:tcW w:w="3118" w:type="dxa"/>
            <w:vMerge/>
            <w:shd w:val="clear" w:color="auto" w:fill="auto"/>
          </w:tcPr>
          <w:p w14:paraId="33A5A802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3277" w:type="dxa"/>
            <w:shd w:val="clear" w:color="auto" w:fill="auto"/>
          </w:tcPr>
          <w:p w14:paraId="752B22CD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  <w:r w:rsidRPr="00BF464A">
              <w:rPr>
                <w:rFonts w:ascii="Calibri" w:hAnsi="Calibri" w:cs="Calibri"/>
                <w:sz w:val="24"/>
              </w:rPr>
              <w:t>In progress - minor issues</w:t>
            </w:r>
          </w:p>
        </w:tc>
        <w:tc>
          <w:tcPr>
            <w:tcW w:w="3279" w:type="dxa"/>
            <w:shd w:val="clear" w:color="auto" w:fill="auto"/>
          </w:tcPr>
          <w:p w14:paraId="12E30228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3B423B" w:rsidRPr="00BF464A" w14:paraId="67BDED59" w14:textId="77777777" w:rsidTr="00BF464A">
        <w:trPr>
          <w:trHeight w:val="313"/>
        </w:trPr>
        <w:tc>
          <w:tcPr>
            <w:tcW w:w="3118" w:type="dxa"/>
            <w:vMerge/>
            <w:shd w:val="clear" w:color="auto" w:fill="auto"/>
          </w:tcPr>
          <w:p w14:paraId="23590A9F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3277" w:type="dxa"/>
            <w:shd w:val="clear" w:color="auto" w:fill="auto"/>
          </w:tcPr>
          <w:p w14:paraId="29F94B1B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  <w:r w:rsidRPr="00BF464A">
              <w:rPr>
                <w:rFonts w:ascii="Calibri" w:hAnsi="Calibri" w:cs="Calibri"/>
                <w:sz w:val="24"/>
              </w:rPr>
              <w:t>In progress - major issues</w:t>
            </w:r>
          </w:p>
        </w:tc>
        <w:tc>
          <w:tcPr>
            <w:tcW w:w="3279" w:type="dxa"/>
            <w:shd w:val="clear" w:color="auto" w:fill="auto"/>
          </w:tcPr>
          <w:p w14:paraId="5BC32060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3B423B" w:rsidRPr="00BF464A" w14:paraId="1000C4E4" w14:textId="77777777" w:rsidTr="00BF464A">
        <w:trPr>
          <w:trHeight w:val="313"/>
        </w:trPr>
        <w:tc>
          <w:tcPr>
            <w:tcW w:w="3118" w:type="dxa"/>
            <w:vMerge/>
            <w:shd w:val="clear" w:color="auto" w:fill="auto"/>
          </w:tcPr>
          <w:p w14:paraId="7C474D70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3277" w:type="dxa"/>
            <w:shd w:val="clear" w:color="auto" w:fill="auto"/>
          </w:tcPr>
          <w:p w14:paraId="5672C749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  <w:r w:rsidRPr="00BF464A">
              <w:rPr>
                <w:rFonts w:ascii="Calibri" w:hAnsi="Calibri" w:cs="Calibri"/>
                <w:sz w:val="24"/>
              </w:rPr>
              <w:t>Not yet started</w:t>
            </w:r>
          </w:p>
        </w:tc>
        <w:tc>
          <w:tcPr>
            <w:tcW w:w="3279" w:type="dxa"/>
            <w:shd w:val="clear" w:color="auto" w:fill="auto"/>
          </w:tcPr>
          <w:p w14:paraId="0C541044" w14:textId="77777777" w:rsidR="003B423B" w:rsidRPr="00BF464A" w:rsidRDefault="003B423B" w:rsidP="00BF464A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14:paraId="088E1D8C" w14:textId="77777777" w:rsidR="00093664" w:rsidRDefault="00093664" w:rsidP="00BB559D">
      <w:pPr>
        <w:pStyle w:val="BasicParagraph"/>
        <w:rPr>
          <w:rFonts w:ascii="Arial" w:hAnsi="Arial" w:cs="Arial"/>
          <w:b/>
          <w:bCs/>
        </w:rPr>
      </w:pPr>
    </w:p>
    <w:p w14:paraId="4F10389C" w14:textId="5B648DF5" w:rsidR="00BB559D" w:rsidRPr="00E65845" w:rsidRDefault="00270BF0" w:rsidP="00093664">
      <w:pPr>
        <w:pStyle w:val="BasicParagraph"/>
        <w:tabs>
          <w:tab w:val="left" w:pos="8076"/>
        </w:tabs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0D34BB2E" wp14:editId="2E17A012">
                <wp:simplePos x="0" y="0"/>
                <wp:positionH relativeFrom="margin">
                  <wp:posOffset>-79375</wp:posOffset>
                </wp:positionH>
                <wp:positionV relativeFrom="paragraph">
                  <wp:posOffset>414655</wp:posOffset>
                </wp:positionV>
                <wp:extent cx="6086475" cy="10541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DDCA5" w14:textId="77777777" w:rsidR="00093664" w:rsidRDefault="00093664" w:rsidP="00093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4BB2E" id="_x0000_s1027" type="#_x0000_t202" style="position:absolute;margin-left:-6.25pt;margin-top:32.65pt;width:479.25pt;height:83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">
                <v:textbox>
                  <w:txbxContent>
                    <w:p w14:paraId="2FCDDCA5" w14:textId="77777777" w:rsidR="00093664" w:rsidRDefault="00093664" w:rsidP="00093664"/>
                  </w:txbxContent>
                </v:textbox>
                <w10:wrap anchorx="margin"/>
              </v:shape>
            </w:pict>
          </mc:Fallback>
        </mc:AlternateContent>
      </w:r>
      <w:r w:rsidR="00BB559D" w:rsidRPr="00E65845">
        <w:rPr>
          <w:rFonts w:ascii="Arial" w:hAnsi="Arial" w:cs="Arial"/>
          <w:b/>
          <w:bCs/>
        </w:rPr>
        <w:t xml:space="preserve">Please </w:t>
      </w:r>
      <w:r w:rsidR="00BB559D">
        <w:rPr>
          <w:rFonts w:ascii="Arial" w:hAnsi="Arial" w:cs="Arial"/>
          <w:b/>
          <w:bCs/>
        </w:rPr>
        <w:t>provide a few sentences explaining why you have chosen this pr</w:t>
      </w:r>
      <w:r w:rsidR="009A4678">
        <w:rPr>
          <w:rFonts w:ascii="Arial" w:hAnsi="Arial" w:cs="Arial"/>
          <w:b/>
          <w:bCs/>
        </w:rPr>
        <w:t>ojec</w:t>
      </w:r>
      <w:r w:rsidR="00BB559D">
        <w:rPr>
          <w:rFonts w:ascii="Arial" w:hAnsi="Arial" w:cs="Arial"/>
          <w:b/>
          <w:bCs/>
        </w:rPr>
        <w:t>t status:</w:t>
      </w:r>
      <w:r w:rsidR="00BB559D" w:rsidRPr="00E65845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C6062" w14:paraId="056D1246" w14:textId="77777777">
        <w:tc>
          <w:tcPr>
            <w:tcW w:w="9570" w:type="dxa"/>
            <w:shd w:val="clear" w:color="auto" w:fill="auto"/>
          </w:tcPr>
          <w:p w14:paraId="3C588DB7" w14:textId="77777777" w:rsidR="00EC6062" w:rsidRDefault="00EC6062" w:rsidP="00BB559D">
            <w:pPr>
              <w:pStyle w:val="BasicParagraph"/>
              <w:rPr>
                <w:rFonts w:ascii="Arial" w:hAnsi="Arial" w:cs="Arial"/>
              </w:rPr>
            </w:pPr>
          </w:p>
          <w:p w14:paraId="2C41858A" w14:textId="77777777" w:rsidR="00EC6062" w:rsidRDefault="00EC6062" w:rsidP="00BB559D">
            <w:pPr>
              <w:pStyle w:val="BasicParagraph"/>
              <w:rPr>
                <w:rFonts w:ascii="Arial" w:hAnsi="Arial" w:cs="Arial"/>
              </w:rPr>
            </w:pPr>
          </w:p>
          <w:p w14:paraId="68ACD3BA" w14:textId="77777777" w:rsidR="00EC6062" w:rsidRDefault="00EC6062" w:rsidP="00BB559D">
            <w:pPr>
              <w:pStyle w:val="BasicParagraph"/>
              <w:rPr>
                <w:rFonts w:ascii="Arial" w:hAnsi="Arial" w:cs="Arial"/>
              </w:rPr>
            </w:pPr>
          </w:p>
          <w:p w14:paraId="4943632E" w14:textId="77777777" w:rsidR="000B2FB6" w:rsidRDefault="000B2FB6" w:rsidP="00BB559D">
            <w:pPr>
              <w:pStyle w:val="BasicParagraph"/>
              <w:rPr>
                <w:rFonts w:ascii="Arial" w:hAnsi="Arial" w:cs="Arial"/>
              </w:rPr>
            </w:pPr>
          </w:p>
          <w:p w14:paraId="3940C908" w14:textId="77777777" w:rsidR="00EC6062" w:rsidRDefault="00EC6062" w:rsidP="00BB559D">
            <w:pPr>
              <w:pStyle w:val="BasicParagraph"/>
              <w:rPr>
                <w:rFonts w:ascii="Arial" w:hAnsi="Arial" w:cs="Arial"/>
              </w:rPr>
            </w:pPr>
          </w:p>
        </w:tc>
      </w:tr>
    </w:tbl>
    <w:p w14:paraId="4462BD27" w14:textId="77777777" w:rsidR="00BB559D" w:rsidRPr="00E65845" w:rsidRDefault="00BB559D" w:rsidP="00BB559D">
      <w:pPr>
        <w:pStyle w:val="BasicParagraph"/>
        <w:rPr>
          <w:rFonts w:ascii="Arial" w:hAnsi="Arial" w:cs="Arial"/>
        </w:rPr>
      </w:pPr>
    </w:p>
    <w:p w14:paraId="1AFF6413" w14:textId="487D8753" w:rsidR="00711AE9" w:rsidRPr="00711AE9" w:rsidRDefault="00270BF0">
      <w:pPr>
        <w:jc w:val="both"/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D8431" wp14:editId="0194E764">
                <wp:simplePos x="0" y="0"/>
                <wp:positionH relativeFrom="column">
                  <wp:posOffset>-720090</wp:posOffset>
                </wp:positionH>
                <wp:positionV relativeFrom="paragraph">
                  <wp:posOffset>269240</wp:posOffset>
                </wp:positionV>
                <wp:extent cx="7558405" cy="15875"/>
                <wp:effectExtent l="0" t="0" r="0" b="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8405" cy="158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96C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-56.7pt;margin-top:21.2pt;width:595.15pt;height: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" strokeweight="3pt"/>
            </w:pict>
          </mc:Fallback>
        </mc:AlternateContent>
      </w:r>
    </w:p>
    <w:p w14:paraId="52AEFDC0" w14:textId="77777777" w:rsidR="00713264" w:rsidRDefault="00713264">
      <w:pPr>
        <w:jc w:val="both"/>
        <w:rPr>
          <w:rFonts w:ascii="Calibri" w:hAnsi="Calibri" w:cs="Calibri"/>
          <w:b/>
          <w:bCs/>
          <w:sz w:val="28"/>
          <w:szCs w:val="22"/>
        </w:rPr>
      </w:pPr>
    </w:p>
    <w:p w14:paraId="1E498837" w14:textId="77777777" w:rsidR="006B5F7F" w:rsidRPr="00711AE9" w:rsidRDefault="00711AE9">
      <w:pPr>
        <w:jc w:val="both"/>
        <w:rPr>
          <w:rFonts w:ascii="Calibri" w:hAnsi="Calibri" w:cs="Calibri"/>
          <w:b/>
          <w:bCs/>
          <w:sz w:val="28"/>
          <w:szCs w:val="22"/>
        </w:rPr>
      </w:pPr>
      <w:r w:rsidRPr="00711AE9">
        <w:rPr>
          <w:rFonts w:ascii="Calibri" w:hAnsi="Calibri" w:cs="Calibri"/>
          <w:b/>
          <w:bCs/>
          <w:sz w:val="28"/>
          <w:szCs w:val="22"/>
        </w:rPr>
        <w:t>Section 1</w:t>
      </w:r>
      <w:r>
        <w:rPr>
          <w:rFonts w:ascii="Calibri" w:hAnsi="Calibri" w:cs="Calibri"/>
          <w:b/>
          <w:bCs/>
          <w:sz w:val="28"/>
          <w:szCs w:val="22"/>
        </w:rPr>
        <w:t xml:space="preserve"> - </w:t>
      </w:r>
      <w:r w:rsidR="00BB559D" w:rsidRPr="00093664">
        <w:rPr>
          <w:rFonts w:ascii="Calibri" w:hAnsi="Calibri" w:cs="Calibri"/>
          <w:b/>
          <w:bCs/>
          <w:sz w:val="28"/>
          <w:szCs w:val="22"/>
        </w:rPr>
        <w:t xml:space="preserve">Please answer the following questions. </w:t>
      </w:r>
      <w:r w:rsidR="006B5F7F" w:rsidRPr="00093664">
        <w:rPr>
          <w:rFonts w:ascii="Calibri" w:hAnsi="Calibri" w:cs="Calibri"/>
          <w:b/>
          <w:bCs/>
          <w:sz w:val="28"/>
          <w:szCs w:val="22"/>
        </w:rPr>
        <w:t xml:space="preserve">Please provide additional evidence of spend e.g. invoices or receipts and </w:t>
      </w:r>
      <w:r w:rsidR="007973EA">
        <w:rPr>
          <w:rFonts w:ascii="Calibri" w:hAnsi="Calibri" w:cs="Calibri"/>
          <w:b/>
          <w:bCs/>
          <w:sz w:val="28"/>
          <w:szCs w:val="22"/>
        </w:rPr>
        <w:t>photographs</w:t>
      </w:r>
    </w:p>
    <w:p w14:paraId="05FB7B2E" w14:textId="77777777" w:rsidR="00BB559D" w:rsidRDefault="00BB559D">
      <w:pPr>
        <w:jc w:val="both"/>
        <w:rPr>
          <w:rFonts w:ascii="Calibri" w:hAnsi="Calibri" w:cs="Calibri"/>
          <w:sz w:val="24"/>
        </w:rPr>
      </w:pPr>
    </w:p>
    <w:p w14:paraId="1BB134FB" w14:textId="77777777" w:rsidR="00EC6062" w:rsidRPr="00BB559D" w:rsidRDefault="009A4678" w:rsidP="00BB559D">
      <w:pPr>
        <w:pStyle w:val="Basic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0E5E5E">
        <w:rPr>
          <w:rFonts w:ascii="Arial" w:hAnsi="Arial" w:cs="Arial"/>
          <w:b/>
          <w:bCs/>
        </w:rPr>
        <w:t xml:space="preserve">How have your awarded </w:t>
      </w:r>
      <w:r w:rsidR="007973EA">
        <w:rPr>
          <w:rFonts w:ascii="Arial" w:hAnsi="Arial" w:cs="Arial"/>
          <w:b/>
          <w:bCs/>
        </w:rPr>
        <w:t xml:space="preserve">grant </w:t>
      </w:r>
      <w:r w:rsidR="000E5E5E">
        <w:rPr>
          <w:rFonts w:ascii="Arial" w:hAnsi="Arial" w:cs="Arial"/>
          <w:b/>
          <w:bCs/>
        </w:rPr>
        <w:t>funds been spent so far on this project? If your project is completed, please provide this information in the Finance Table</w:t>
      </w:r>
      <w:r>
        <w:rPr>
          <w:rFonts w:ascii="Arial" w:hAnsi="Arial" w:cs="Arial"/>
          <w:b/>
          <w:bCs/>
        </w:rPr>
        <w:t xml:space="preserve"> in Section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C6062" w14:paraId="69D35EC4" w14:textId="77777777">
        <w:tc>
          <w:tcPr>
            <w:tcW w:w="9570" w:type="dxa"/>
            <w:shd w:val="clear" w:color="auto" w:fill="auto"/>
          </w:tcPr>
          <w:p w14:paraId="784A4D88" w14:textId="77777777" w:rsidR="00EC6062" w:rsidRDefault="00EC6062" w:rsidP="00BB559D">
            <w:pPr>
              <w:pStyle w:val="BasicParagraph"/>
              <w:rPr>
                <w:rFonts w:ascii="Arial" w:hAnsi="Arial" w:cs="Arial"/>
                <w:b/>
                <w:bCs/>
              </w:rPr>
            </w:pPr>
          </w:p>
          <w:p w14:paraId="558D5E21" w14:textId="77777777" w:rsidR="00EC6062" w:rsidRDefault="00EC6062" w:rsidP="00BB559D">
            <w:pPr>
              <w:pStyle w:val="BasicParagraph"/>
              <w:rPr>
                <w:rFonts w:ascii="Arial" w:hAnsi="Arial" w:cs="Arial"/>
                <w:b/>
                <w:bCs/>
              </w:rPr>
            </w:pPr>
          </w:p>
          <w:p w14:paraId="2B60FE6B" w14:textId="77777777" w:rsidR="00EC6062" w:rsidRDefault="00EC6062" w:rsidP="00BB559D">
            <w:pPr>
              <w:pStyle w:val="BasicParagraph"/>
              <w:rPr>
                <w:rFonts w:ascii="Arial" w:hAnsi="Arial" w:cs="Arial"/>
                <w:b/>
                <w:bCs/>
              </w:rPr>
            </w:pPr>
          </w:p>
          <w:p w14:paraId="430D0DF6" w14:textId="77777777" w:rsidR="00EC6062" w:rsidRDefault="00EC6062" w:rsidP="00BB559D">
            <w:pPr>
              <w:pStyle w:val="BasicParagraph"/>
              <w:rPr>
                <w:rFonts w:ascii="Arial" w:hAnsi="Arial" w:cs="Arial"/>
                <w:b/>
                <w:bCs/>
              </w:rPr>
            </w:pPr>
          </w:p>
          <w:p w14:paraId="66DD6DF5" w14:textId="77777777" w:rsidR="00EC6062" w:rsidRDefault="00EC6062" w:rsidP="00BB559D">
            <w:pPr>
              <w:pStyle w:val="BasicParagraph"/>
              <w:rPr>
                <w:rFonts w:ascii="Arial" w:hAnsi="Arial" w:cs="Arial"/>
                <w:b/>
                <w:bCs/>
              </w:rPr>
            </w:pPr>
          </w:p>
          <w:p w14:paraId="57D036CE" w14:textId="77777777" w:rsidR="00EC6062" w:rsidRDefault="00EC6062" w:rsidP="00BB559D">
            <w:pPr>
              <w:pStyle w:val="BasicParagraph"/>
              <w:rPr>
                <w:rFonts w:ascii="Arial" w:hAnsi="Arial" w:cs="Arial"/>
                <w:b/>
                <w:bCs/>
              </w:rPr>
            </w:pPr>
          </w:p>
        </w:tc>
      </w:tr>
    </w:tbl>
    <w:p w14:paraId="6CE76E8D" w14:textId="77777777" w:rsidR="00BB559D" w:rsidRDefault="00BB559D" w:rsidP="00BB559D">
      <w:pPr>
        <w:rPr>
          <w:rFonts w:ascii="Calibri" w:hAnsi="Calibri" w:cs="Calibri"/>
        </w:rPr>
      </w:pPr>
    </w:p>
    <w:p w14:paraId="0588FFE7" w14:textId="77777777" w:rsidR="008D40DC" w:rsidRDefault="008D40DC" w:rsidP="00BB559D">
      <w:pPr>
        <w:rPr>
          <w:rFonts w:ascii="Calibri" w:hAnsi="Calibri" w:cs="Calibri"/>
        </w:rPr>
      </w:pPr>
    </w:p>
    <w:p w14:paraId="73CDEAF3" w14:textId="77777777" w:rsidR="00EC6062" w:rsidRPr="00BB559D" w:rsidRDefault="009A4678" w:rsidP="00BB559D">
      <w:pPr>
        <w:pStyle w:val="Basic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BB559D">
        <w:rPr>
          <w:rFonts w:ascii="Arial" w:hAnsi="Arial" w:cs="Arial"/>
          <w:b/>
          <w:bCs/>
        </w:rPr>
        <w:t>When is the project predicted to end?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C6062" w14:paraId="56094874" w14:textId="77777777">
        <w:tc>
          <w:tcPr>
            <w:tcW w:w="9570" w:type="dxa"/>
            <w:shd w:val="clear" w:color="auto" w:fill="auto"/>
          </w:tcPr>
          <w:p w14:paraId="3DBB68A9" w14:textId="77777777" w:rsidR="00EC6062" w:rsidRDefault="00EC6062" w:rsidP="00BB559D">
            <w:pPr>
              <w:pStyle w:val="BasicParagraph"/>
              <w:rPr>
                <w:rFonts w:ascii="Arial" w:hAnsi="Arial" w:cs="Arial"/>
                <w:b/>
                <w:bCs/>
              </w:rPr>
            </w:pPr>
          </w:p>
          <w:p w14:paraId="59AAE2F3" w14:textId="77777777" w:rsidR="00EC6062" w:rsidRDefault="00EC6062" w:rsidP="00BB559D">
            <w:pPr>
              <w:pStyle w:val="BasicParagraph"/>
              <w:rPr>
                <w:rFonts w:ascii="Arial" w:hAnsi="Arial" w:cs="Arial"/>
                <w:b/>
                <w:bCs/>
              </w:rPr>
            </w:pPr>
          </w:p>
          <w:p w14:paraId="0BD17007" w14:textId="77777777" w:rsidR="00EC6062" w:rsidRDefault="00EC6062" w:rsidP="00BB559D">
            <w:pPr>
              <w:pStyle w:val="BasicParagraph"/>
              <w:rPr>
                <w:rFonts w:ascii="Arial" w:hAnsi="Arial" w:cs="Arial"/>
                <w:b/>
                <w:bCs/>
              </w:rPr>
            </w:pPr>
          </w:p>
          <w:p w14:paraId="7CC377A8" w14:textId="77777777" w:rsidR="00EC6062" w:rsidRDefault="00EC6062" w:rsidP="00BB559D">
            <w:pPr>
              <w:pStyle w:val="BasicParagraph"/>
              <w:rPr>
                <w:rFonts w:ascii="Arial" w:hAnsi="Arial" w:cs="Arial"/>
                <w:b/>
                <w:bCs/>
              </w:rPr>
            </w:pPr>
          </w:p>
          <w:p w14:paraId="71D2744B" w14:textId="77777777" w:rsidR="00EC6062" w:rsidRDefault="00EC6062" w:rsidP="00BB559D">
            <w:pPr>
              <w:pStyle w:val="BasicParagraph"/>
              <w:rPr>
                <w:rFonts w:ascii="Arial" w:hAnsi="Arial" w:cs="Arial"/>
                <w:b/>
                <w:bCs/>
              </w:rPr>
            </w:pPr>
          </w:p>
          <w:p w14:paraId="31C462A6" w14:textId="77777777" w:rsidR="00EC6062" w:rsidRDefault="00EC6062" w:rsidP="00BB559D">
            <w:pPr>
              <w:pStyle w:val="BasicParagraph"/>
              <w:rPr>
                <w:rFonts w:ascii="Arial" w:hAnsi="Arial" w:cs="Arial"/>
                <w:b/>
                <w:bCs/>
              </w:rPr>
            </w:pPr>
          </w:p>
        </w:tc>
      </w:tr>
    </w:tbl>
    <w:p w14:paraId="3D2D754A" w14:textId="77777777" w:rsidR="00BB559D" w:rsidRDefault="00BB559D" w:rsidP="00BB559D">
      <w:pPr>
        <w:rPr>
          <w:rFonts w:ascii="Calibri" w:hAnsi="Calibri" w:cs="Calibri"/>
        </w:rPr>
      </w:pPr>
    </w:p>
    <w:p w14:paraId="13F967FC" w14:textId="77777777" w:rsidR="008D40DC" w:rsidRDefault="008D40DC" w:rsidP="00BB559D">
      <w:pPr>
        <w:rPr>
          <w:rFonts w:ascii="Calibri" w:hAnsi="Calibri" w:cs="Calibri"/>
        </w:rPr>
      </w:pPr>
    </w:p>
    <w:p w14:paraId="6216E8B1" w14:textId="77777777" w:rsidR="00BB559D" w:rsidRPr="00EC6062" w:rsidRDefault="009A4678" w:rsidP="00EC6062">
      <w:pPr>
        <w:pStyle w:val="Basic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093664">
        <w:rPr>
          <w:rFonts w:ascii="Arial" w:hAnsi="Arial" w:cs="Arial"/>
          <w:b/>
          <w:bCs/>
        </w:rPr>
        <w:t xml:space="preserve">What progress has been made since the </w:t>
      </w:r>
      <w:r w:rsidR="00655CE3">
        <w:rPr>
          <w:rFonts w:ascii="Arial" w:hAnsi="Arial" w:cs="Arial"/>
          <w:b/>
          <w:bCs/>
        </w:rPr>
        <w:t xml:space="preserve">award of the grant/ since the </w:t>
      </w:r>
      <w:r w:rsidR="00093664">
        <w:rPr>
          <w:rFonts w:ascii="Arial" w:hAnsi="Arial" w:cs="Arial"/>
          <w:b/>
          <w:bCs/>
        </w:rPr>
        <w:t>last monitoring six months ago?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EC6062" w14:paraId="0703B00F" w14:textId="77777777">
        <w:tc>
          <w:tcPr>
            <w:tcW w:w="9604" w:type="dxa"/>
            <w:shd w:val="clear" w:color="auto" w:fill="auto"/>
          </w:tcPr>
          <w:p w14:paraId="23E9A658" w14:textId="77777777" w:rsidR="00EC6062" w:rsidRDefault="00EC6062" w:rsidP="00093664">
            <w:pPr>
              <w:rPr>
                <w:rFonts w:ascii="Calibri" w:hAnsi="Calibri" w:cs="Calibri"/>
              </w:rPr>
            </w:pPr>
          </w:p>
          <w:p w14:paraId="559F41DA" w14:textId="77777777" w:rsidR="00EC6062" w:rsidRDefault="00EC6062" w:rsidP="00093664">
            <w:pPr>
              <w:rPr>
                <w:rFonts w:ascii="Calibri" w:hAnsi="Calibri" w:cs="Calibri"/>
              </w:rPr>
            </w:pPr>
          </w:p>
          <w:p w14:paraId="59AE37C3" w14:textId="77777777" w:rsidR="00EC6062" w:rsidRDefault="00EC6062" w:rsidP="00093664">
            <w:pPr>
              <w:rPr>
                <w:rFonts w:ascii="Calibri" w:hAnsi="Calibri" w:cs="Calibri"/>
              </w:rPr>
            </w:pPr>
          </w:p>
          <w:p w14:paraId="0B9E1F71" w14:textId="77777777" w:rsidR="00EC6062" w:rsidRDefault="00EC6062" w:rsidP="00093664">
            <w:pPr>
              <w:rPr>
                <w:rFonts w:ascii="Calibri" w:hAnsi="Calibri" w:cs="Calibri"/>
              </w:rPr>
            </w:pPr>
          </w:p>
          <w:p w14:paraId="4C28DF3B" w14:textId="77777777" w:rsidR="00EC6062" w:rsidRDefault="00EC6062" w:rsidP="00093664">
            <w:pPr>
              <w:rPr>
                <w:rFonts w:ascii="Calibri" w:hAnsi="Calibri" w:cs="Calibri"/>
              </w:rPr>
            </w:pPr>
          </w:p>
          <w:p w14:paraId="5708C894" w14:textId="77777777" w:rsidR="00EC6062" w:rsidRDefault="00EC6062" w:rsidP="00093664">
            <w:pPr>
              <w:rPr>
                <w:rFonts w:ascii="Calibri" w:hAnsi="Calibri" w:cs="Calibri"/>
              </w:rPr>
            </w:pPr>
          </w:p>
        </w:tc>
      </w:tr>
    </w:tbl>
    <w:p w14:paraId="3385DE35" w14:textId="77777777" w:rsidR="00C02BDF" w:rsidRDefault="00C02BDF" w:rsidP="00C02BDF">
      <w:pPr>
        <w:rPr>
          <w:rFonts w:ascii="Calibri" w:hAnsi="Calibri" w:cs="Calibri"/>
        </w:rPr>
      </w:pPr>
    </w:p>
    <w:p w14:paraId="31AA57EB" w14:textId="77777777" w:rsidR="00EC6062" w:rsidRDefault="00EC6062" w:rsidP="00C02BDF">
      <w:pPr>
        <w:rPr>
          <w:rFonts w:ascii="Calibri" w:hAnsi="Calibri" w:cs="Calibri"/>
        </w:rPr>
      </w:pPr>
    </w:p>
    <w:p w14:paraId="6EFBA2D7" w14:textId="77777777" w:rsidR="00093664" w:rsidRPr="00EC6062" w:rsidRDefault="009A4678" w:rsidP="00EC6062">
      <w:pPr>
        <w:pStyle w:val="Basic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="00093664">
        <w:rPr>
          <w:rFonts w:ascii="Arial" w:hAnsi="Arial" w:cs="Arial"/>
          <w:b/>
          <w:bCs/>
        </w:rPr>
        <w:t xml:space="preserve">What </w:t>
      </w:r>
      <w:r w:rsidR="00655CE3">
        <w:rPr>
          <w:rFonts w:ascii="Arial" w:hAnsi="Arial" w:cs="Arial"/>
          <w:b/>
          <w:bCs/>
        </w:rPr>
        <w:t>benefits</w:t>
      </w:r>
      <w:r w:rsidR="006D7508">
        <w:rPr>
          <w:rFonts w:ascii="Arial" w:hAnsi="Arial" w:cs="Arial"/>
          <w:b/>
          <w:bCs/>
        </w:rPr>
        <w:t xml:space="preserve"> </w:t>
      </w:r>
      <w:r w:rsidR="00655CE3">
        <w:rPr>
          <w:rFonts w:ascii="Arial" w:hAnsi="Arial" w:cs="Arial"/>
          <w:b/>
          <w:bCs/>
        </w:rPr>
        <w:t>(</w:t>
      </w:r>
      <w:r w:rsidR="006D7508">
        <w:rPr>
          <w:rFonts w:ascii="Arial" w:hAnsi="Arial" w:cs="Arial"/>
          <w:b/>
          <w:bCs/>
        </w:rPr>
        <w:t>as identified in your application form</w:t>
      </w:r>
      <w:r w:rsidR="00655CE3">
        <w:rPr>
          <w:rFonts w:ascii="Arial" w:hAnsi="Arial" w:cs="Arial"/>
          <w:b/>
          <w:bCs/>
        </w:rPr>
        <w:t>)</w:t>
      </w:r>
      <w:r w:rsidR="00093664">
        <w:rPr>
          <w:rFonts w:ascii="Arial" w:hAnsi="Arial" w:cs="Arial"/>
          <w:b/>
          <w:bCs/>
        </w:rPr>
        <w:t xml:space="preserve"> have been achieved so </w:t>
      </w:r>
      <w:r w:rsidR="00093664">
        <w:rPr>
          <w:rFonts w:ascii="Arial" w:hAnsi="Arial" w:cs="Arial"/>
          <w:b/>
          <w:bCs/>
        </w:rPr>
        <w:lastRenderedPageBreak/>
        <w:t>far</w:t>
      </w:r>
      <w:r w:rsidR="00655CE3">
        <w:rPr>
          <w:rFonts w:ascii="Arial" w:hAnsi="Arial" w:cs="Arial"/>
          <w:b/>
          <w:bCs/>
        </w:rPr>
        <w:t>, and how</w:t>
      </w:r>
      <w:r w:rsidR="00093664">
        <w:rPr>
          <w:rFonts w:ascii="Arial" w:hAnsi="Arial" w:cs="Arial"/>
          <w:b/>
          <w:bCs/>
        </w:rPr>
        <w:t>?</w:t>
      </w:r>
      <w:r w:rsidR="00E92445">
        <w:rPr>
          <w:rFonts w:ascii="Arial" w:hAnsi="Arial" w:cs="Arial"/>
          <w:b/>
          <w:bCs/>
        </w:rPr>
        <w:t xml:space="preserve"> Who has benefitted?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C6062" w14:paraId="6BE29D73" w14:textId="77777777">
        <w:tc>
          <w:tcPr>
            <w:tcW w:w="9606" w:type="dxa"/>
            <w:shd w:val="clear" w:color="auto" w:fill="auto"/>
          </w:tcPr>
          <w:p w14:paraId="46A31574" w14:textId="77777777" w:rsidR="00EC6062" w:rsidRDefault="00EC6062" w:rsidP="00093664">
            <w:pPr>
              <w:rPr>
                <w:rFonts w:ascii="Calibri" w:hAnsi="Calibri" w:cs="Calibri"/>
              </w:rPr>
            </w:pPr>
          </w:p>
          <w:p w14:paraId="797AED03" w14:textId="77777777" w:rsidR="00EC6062" w:rsidRDefault="00EC6062" w:rsidP="00093664">
            <w:pPr>
              <w:rPr>
                <w:rFonts w:ascii="Calibri" w:hAnsi="Calibri" w:cs="Calibri"/>
              </w:rPr>
            </w:pPr>
          </w:p>
          <w:p w14:paraId="7BE37F2D" w14:textId="77777777" w:rsidR="00EC6062" w:rsidRDefault="00EC6062" w:rsidP="00093664">
            <w:pPr>
              <w:rPr>
                <w:rFonts w:ascii="Calibri" w:hAnsi="Calibri" w:cs="Calibri"/>
              </w:rPr>
            </w:pPr>
          </w:p>
          <w:p w14:paraId="6192E18C" w14:textId="77777777" w:rsidR="00EC6062" w:rsidRDefault="00EC6062" w:rsidP="00093664">
            <w:pPr>
              <w:rPr>
                <w:rFonts w:ascii="Calibri" w:hAnsi="Calibri" w:cs="Calibri"/>
              </w:rPr>
            </w:pPr>
          </w:p>
          <w:p w14:paraId="5AE3AFF8" w14:textId="77777777" w:rsidR="00EC6062" w:rsidRDefault="00EC6062" w:rsidP="00093664">
            <w:pPr>
              <w:rPr>
                <w:rFonts w:ascii="Calibri" w:hAnsi="Calibri" w:cs="Calibri"/>
              </w:rPr>
            </w:pPr>
          </w:p>
        </w:tc>
      </w:tr>
    </w:tbl>
    <w:p w14:paraId="6FBF353E" w14:textId="77777777" w:rsidR="00093664" w:rsidRDefault="00093664" w:rsidP="00093664">
      <w:pPr>
        <w:ind w:left="720"/>
        <w:rPr>
          <w:rFonts w:ascii="Calibri" w:hAnsi="Calibri" w:cs="Calibri"/>
        </w:rPr>
      </w:pPr>
    </w:p>
    <w:p w14:paraId="156A7E17" w14:textId="3E16ED4B" w:rsidR="00093664" w:rsidRDefault="00270BF0" w:rsidP="00EC6062">
      <w:pPr>
        <w:rPr>
          <w:rFonts w:ascii="Calibri" w:hAnsi="Calibri" w:cs="Calibri"/>
        </w:rPr>
      </w:pPr>
      <w:r>
        <w:rPr>
          <w:rFonts w:ascii="Calibri" w:hAnsi="Calibri"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51349" wp14:editId="1A6C0C0C">
                <wp:simplePos x="0" y="0"/>
                <wp:positionH relativeFrom="column">
                  <wp:posOffset>-826770</wp:posOffset>
                </wp:positionH>
                <wp:positionV relativeFrom="paragraph">
                  <wp:posOffset>217805</wp:posOffset>
                </wp:positionV>
                <wp:extent cx="7647940" cy="19050"/>
                <wp:effectExtent l="0" t="0" r="0" b="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47940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EAC11" id="AutoShape 34" o:spid="_x0000_s1026" type="#_x0000_t32" style="position:absolute;margin-left:-65.1pt;margin-top:17.15pt;width:602.2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" strokeweight="3pt"/>
            </w:pict>
          </mc:Fallback>
        </mc:AlternateContent>
      </w:r>
    </w:p>
    <w:p w14:paraId="317407DB" w14:textId="77777777" w:rsidR="000016B9" w:rsidRDefault="000016B9" w:rsidP="000016B9">
      <w:pPr>
        <w:jc w:val="both"/>
        <w:rPr>
          <w:rFonts w:ascii="Calibri" w:hAnsi="Calibri" w:cs="Calibri"/>
          <w:sz w:val="24"/>
        </w:rPr>
      </w:pPr>
    </w:p>
    <w:p w14:paraId="4B5E2BAF" w14:textId="77777777" w:rsidR="00093664" w:rsidRDefault="00093664" w:rsidP="000016B9">
      <w:pPr>
        <w:jc w:val="both"/>
        <w:rPr>
          <w:rFonts w:ascii="Calibri" w:hAnsi="Calibri" w:cs="Calibri"/>
          <w:sz w:val="24"/>
        </w:rPr>
      </w:pPr>
    </w:p>
    <w:p w14:paraId="76BEAB38" w14:textId="77777777" w:rsidR="00093664" w:rsidRPr="00093664" w:rsidRDefault="00093664" w:rsidP="000016B9">
      <w:pPr>
        <w:jc w:val="both"/>
        <w:rPr>
          <w:rFonts w:ascii="Calibri" w:hAnsi="Calibri" w:cs="Calibri"/>
          <w:b/>
          <w:bCs/>
          <w:sz w:val="32"/>
          <w:szCs w:val="24"/>
        </w:rPr>
      </w:pPr>
      <w:r w:rsidRPr="00093664">
        <w:rPr>
          <w:rFonts w:ascii="Calibri" w:hAnsi="Calibri" w:cs="Calibri"/>
          <w:b/>
          <w:bCs/>
          <w:sz w:val="32"/>
          <w:szCs w:val="24"/>
        </w:rPr>
        <w:t>Section 2 – Completed Projects Only</w:t>
      </w:r>
    </w:p>
    <w:p w14:paraId="0BBB6A99" w14:textId="77777777" w:rsidR="00093664" w:rsidRDefault="00093664" w:rsidP="000016B9">
      <w:pPr>
        <w:jc w:val="both"/>
        <w:rPr>
          <w:rFonts w:ascii="Calibri" w:hAnsi="Calibri" w:cs="Calibri"/>
          <w:sz w:val="24"/>
        </w:rPr>
      </w:pPr>
    </w:p>
    <w:p w14:paraId="2FF52EBF" w14:textId="77777777" w:rsidR="00377656" w:rsidRDefault="00377656" w:rsidP="00BB1A45">
      <w:pPr>
        <w:rPr>
          <w:rFonts w:ascii="Calibri" w:hAnsi="Calibri" w:cs="Calibri"/>
        </w:rPr>
      </w:pPr>
    </w:p>
    <w:p w14:paraId="6C0F33F2" w14:textId="77777777" w:rsidR="005E3998" w:rsidRDefault="005E3998" w:rsidP="005E39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Now your project is complete, are you happy for us to use the information contained in this form for publicity? </w:t>
      </w:r>
    </w:p>
    <w:p w14:paraId="1E48AD99" w14:textId="77777777" w:rsidR="005E3998" w:rsidRDefault="005E3998" w:rsidP="005E3998">
      <w:pPr>
        <w:rPr>
          <w:rFonts w:ascii="Arial" w:hAnsi="Arial" w:cs="Arial"/>
          <w:b/>
          <w:sz w:val="24"/>
          <w:szCs w:val="24"/>
        </w:rPr>
      </w:pPr>
    </w:p>
    <w:p w14:paraId="65388299" w14:textId="1B4FCB21" w:rsidR="005E3998" w:rsidRDefault="00270BF0" w:rsidP="005E3998">
      <w:pPr>
        <w:tabs>
          <w:tab w:val="left" w:pos="1095"/>
        </w:tabs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58195EF" wp14:editId="60BBAFB0">
                <wp:simplePos x="0" y="0"/>
                <wp:positionH relativeFrom="margin">
                  <wp:posOffset>971550</wp:posOffset>
                </wp:positionH>
                <wp:positionV relativeFrom="paragraph">
                  <wp:posOffset>5715</wp:posOffset>
                </wp:positionV>
                <wp:extent cx="247650" cy="2286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D6FDA" id="Rectangle 13" o:spid="_x0000_s1026" style="position:absolute;margin-left:76.5pt;margin-top:.45pt;width:19.5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" fillcolor="window" strokecolor="#2f528f" strokeweight="1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61D76E" wp14:editId="6AF7CB67">
                <wp:simplePos x="0" y="0"/>
                <wp:positionH relativeFrom="column">
                  <wp:posOffset>314325</wp:posOffset>
                </wp:positionH>
                <wp:positionV relativeFrom="paragraph">
                  <wp:posOffset>5715</wp:posOffset>
                </wp:positionV>
                <wp:extent cx="209550" cy="2000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4E8C7" id="Rectangle 12" o:spid="_x0000_s1026" style="position:absolute;margin-left:24.75pt;margin-top:.45pt;width:16.5pt;height:15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" fillcolor="window" strokecolor="#2f528f" strokeweight="1pt">
                <v:path arrowok="t"/>
              </v:rect>
            </w:pict>
          </mc:Fallback>
        </mc:AlternateContent>
      </w:r>
      <w:r w:rsidR="005E3998">
        <w:rPr>
          <w:rFonts w:ascii="Arial" w:hAnsi="Arial" w:cs="Arial"/>
          <w:b/>
          <w:sz w:val="24"/>
          <w:szCs w:val="24"/>
        </w:rPr>
        <w:t xml:space="preserve">Yes </w:t>
      </w:r>
      <w:r w:rsidR="005E3998">
        <w:rPr>
          <w:rFonts w:ascii="Arial" w:hAnsi="Arial" w:cs="Arial"/>
          <w:b/>
          <w:sz w:val="24"/>
          <w:szCs w:val="24"/>
        </w:rPr>
        <w:tab/>
        <w:t xml:space="preserve">No </w:t>
      </w:r>
    </w:p>
    <w:p w14:paraId="43F71461" w14:textId="77777777" w:rsidR="00AD190B" w:rsidRDefault="00AD190B" w:rsidP="005E3998">
      <w:pPr>
        <w:rPr>
          <w:rFonts w:ascii="Arial" w:hAnsi="Arial" w:cs="Arial"/>
          <w:b/>
          <w:sz w:val="24"/>
          <w:szCs w:val="24"/>
        </w:rPr>
      </w:pPr>
    </w:p>
    <w:p w14:paraId="78D59D2F" w14:textId="77777777" w:rsidR="00AD190B" w:rsidRDefault="007973EA" w:rsidP="005E3998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7973EA">
        <w:rPr>
          <w:rFonts w:ascii="Arial" w:hAnsi="Arial" w:cs="Arial"/>
          <w:b/>
          <w:sz w:val="24"/>
          <w:szCs w:val="24"/>
        </w:rPr>
        <w:t>5.</w:t>
      </w:r>
      <w:r w:rsidR="005F1180">
        <w:rPr>
          <w:rFonts w:ascii="Arial" w:hAnsi="Arial" w:cs="Arial"/>
          <w:b/>
          <w:sz w:val="24"/>
          <w:szCs w:val="24"/>
        </w:rPr>
        <w:t xml:space="preserve"> </w:t>
      </w:r>
      <w:r w:rsidR="00AD190B" w:rsidRPr="00AD190B">
        <w:rPr>
          <w:rFonts w:ascii="Arial" w:hAnsi="Arial" w:cs="Arial"/>
          <w:b/>
          <w:sz w:val="24"/>
          <w:szCs w:val="24"/>
        </w:rPr>
        <w:t>Now your project is complete</w:t>
      </w:r>
      <w:r w:rsidR="00AD190B">
        <w:rPr>
          <w:rFonts w:ascii="Arial" w:hAnsi="Arial" w:cs="Arial"/>
          <w:b/>
          <w:sz w:val="24"/>
          <w:szCs w:val="24"/>
        </w:rPr>
        <w:t xml:space="preserve">, </w:t>
      </w:r>
      <w:r w:rsidR="00AD190B" w:rsidRPr="00AD190B">
        <w:rPr>
          <w:rStyle w:val="normaltextrun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what plans have you made for future maintenance and management?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D190B" w14:paraId="77507346" w14:textId="77777777">
        <w:tc>
          <w:tcPr>
            <w:tcW w:w="9570" w:type="dxa"/>
            <w:shd w:val="clear" w:color="auto" w:fill="auto"/>
          </w:tcPr>
          <w:p w14:paraId="35FC0D02" w14:textId="77777777" w:rsidR="00AD190B" w:rsidRDefault="00AD190B" w:rsidP="005E399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8BE629" w14:textId="77777777" w:rsidR="00AD190B" w:rsidRDefault="00AD190B" w:rsidP="005E399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0983F8" w14:textId="77777777" w:rsidR="00AD190B" w:rsidRDefault="00AD190B" w:rsidP="005E399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188919" w14:textId="77777777" w:rsidR="00AD190B" w:rsidRDefault="00AD190B" w:rsidP="005E399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463338C" w14:textId="77777777" w:rsidR="00AD190B" w:rsidRDefault="00AD190B" w:rsidP="005E3998">
      <w:pPr>
        <w:rPr>
          <w:rFonts w:ascii="Arial" w:hAnsi="Arial" w:cs="Arial"/>
          <w:b/>
          <w:sz w:val="24"/>
          <w:szCs w:val="24"/>
        </w:rPr>
      </w:pPr>
    </w:p>
    <w:p w14:paraId="4CBD6A16" w14:textId="77777777" w:rsidR="00EC6062" w:rsidRPr="00EC6062" w:rsidRDefault="00AD190B" w:rsidP="005E399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What evidence can you</w:t>
      </w:r>
      <w:r w:rsidR="00EC6062">
        <w:rPr>
          <w:rFonts w:ascii="Arial" w:hAnsi="Arial" w:cs="Arial"/>
          <w:b/>
          <w:sz w:val="24"/>
          <w:szCs w:val="24"/>
        </w:rPr>
        <w:t xml:space="preserve"> provide</w:t>
      </w:r>
      <w:r>
        <w:rPr>
          <w:rFonts w:ascii="Arial" w:hAnsi="Arial" w:cs="Arial"/>
          <w:b/>
          <w:sz w:val="24"/>
          <w:szCs w:val="24"/>
        </w:rPr>
        <w:t xml:space="preserve"> to show your project met its objectives</w:t>
      </w:r>
      <w:r w:rsidR="00EC6062">
        <w:rPr>
          <w:rFonts w:ascii="Arial" w:hAnsi="Arial" w:cs="Arial"/>
          <w:b/>
          <w:sz w:val="24"/>
          <w:szCs w:val="24"/>
        </w:rPr>
        <w:t xml:space="preserve"> outlined in your application</w:t>
      </w:r>
      <w:r>
        <w:rPr>
          <w:rFonts w:ascii="Arial" w:hAnsi="Arial" w:cs="Arial"/>
          <w:b/>
          <w:sz w:val="24"/>
          <w:szCs w:val="24"/>
        </w:rPr>
        <w:t xml:space="preserve">? </w:t>
      </w:r>
      <w:r w:rsidR="00EC6062" w:rsidRPr="00B70210">
        <w:rPr>
          <w:rFonts w:ascii="Arial" w:hAnsi="Arial" w:cs="Arial"/>
          <w:bCs/>
          <w:i/>
          <w:iCs/>
          <w:sz w:val="24"/>
          <w:szCs w:val="24"/>
        </w:rPr>
        <w:t>This can include</w:t>
      </w:r>
      <w:r w:rsidRPr="00B70210">
        <w:rPr>
          <w:rFonts w:ascii="Arial" w:hAnsi="Arial" w:cs="Arial"/>
          <w:bCs/>
          <w:i/>
          <w:iCs/>
          <w:sz w:val="24"/>
          <w:szCs w:val="24"/>
        </w:rPr>
        <w:t xml:space="preserve"> statistics</w:t>
      </w:r>
      <w:r w:rsidR="00EC6062" w:rsidRPr="00B70210">
        <w:rPr>
          <w:rFonts w:ascii="Arial" w:hAnsi="Arial" w:cs="Arial"/>
          <w:bCs/>
          <w:i/>
          <w:iCs/>
          <w:sz w:val="24"/>
          <w:szCs w:val="24"/>
        </w:rPr>
        <w:t>,</w:t>
      </w:r>
      <w:r w:rsidR="00B70210" w:rsidRPr="00B70210">
        <w:rPr>
          <w:rFonts w:ascii="Arial" w:hAnsi="Arial" w:cs="Arial"/>
          <w:bCs/>
          <w:i/>
          <w:iCs/>
          <w:sz w:val="24"/>
          <w:szCs w:val="24"/>
        </w:rPr>
        <w:t xml:space="preserve"> how many people have benefited,</w:t>
      </w:r>
      <w:r w:rsidR="00EC6062" w:rsidRPr="00B70210">
        <w:rPr>
          <w:rFonts w:ascii="Arial" w:hAnsi="Arial" w:cs="Arial"/>
          <w:bCs/>
          <w:i/>
          <w:iCs/>
          <w:sz w:val="24"/>
          <w:szCs w:val="24"/>
        </w:rPr>
        <w:t xml:space="preserve"> surveys, accounts</w:t>
      </w:r>
      <w:r w:rsidR="00B70210" w:rsidRPr="00B70210">
        <w:rPr>
          <w:rFonts w:ascii="Arial" w:hAnsi="Arial" w:cs="Arial"/>
          <w:bCs/>
          <w:i/>
          <w:iCs/>
          <w:sz w:val="24"/>
          <w:szCs w:val="24"/>
        </w:rPr>
        <w:t xml:space="preserve"> etc.</w:t>
      </w:r>
      <w:r w:rsidR="00B70210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C6062" w14:paraId="1E195699" w14:textId="77777777">
        <w:tc>
          <w:tcPr>
            <w:tcW w:w="9570" w:type="dxa"/>
            <w:shd w:val="clear" w:color="auto" w:fill="auto"/>
          </w:tcPr>
          <w:p w14:paraId="199B9ADF" w14:textId="77777777" w:rsidR="00EC6062" w:rsidRDefault="00EC6062" w:rsidP="005E39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11E6E" w14:textId="77777777" w:rsidR="00EC6062" w:rsidRDefault="00EC6062" w:rsidP="005E39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490507" w14:textId="77777777" w:rsidR="00EC6062" w:rsidRDefault="00EC6062" w:rsidP="005E39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52B7B0" w14:textId="77777777" w:rsidR="00EC6062" w:rsidRDefault="00EC6062" w:rsidP="005E39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5D8739" w14:textId="77777777" w:rsidR="00EC6062" w:rsidRDefault="00EC6062" w:rsidP="005E39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D1BEA99" w14:textId="77777777" w:rsidR="00AD190B" w:rsidRDefault="00AD190B" w:rsidP="005E3998">
      <w:pPr>
        <w:rPr>
          <w:rFonts w:ascii="Arial" w:hAnsi="Arial" w:cs="Arial"/>
          <w:b/>
          <w:sz w:val="24"/>
          <w:szCs w:val="24"/>
        </w:rPr>
      </w:pPr>
    </w:p>
    <w:p w14:paraId="4303C034" w14:textId="77777777" w:rsidR="00711AE9" w:rsidRPr="00202278" w:rsidRDefault="00AD190B" w:rsidP="00711A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A4678">
        <w:rPr>
          <w:rFonts w:ascii="Arial" w:hAnsi="Arial" w:cs="Arial"/>
          <w:b/>
          <w:sz w:val="24"/>
          <w:szCs w:val="24"/>
        </w:rPr>
        <w:t xml:space="preserve">. </w:t>
      </w:r>
      <w:r w:rsidR="00711AE9" w:rsidRPr="00460D1C">
        <w:rPr>
          <w:rFonts w:ascii="Arial" w:hAnsi="Arial" w:cs="Arial"/>
          <w:b/>
          <w:sz w:val="24"/>
          <w:szCs w:val="24"/>
        </w:rPr>
        <w:t>Please give financial details of the project: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7905"/>
        <w:gridCol w:w="1417"/>
      </w:tblGrid>
      <w:tr w:rsidR="00711AE9" w:rsidRPr="00EA02AD" w14:paraId="18F601C6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75D1" w14:textId="77777777" w:rsidR="00711AE9" w:rsidRPr="00EA02AD" w:rsidRDefault="00711AE9" w:rsidP="007D031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EA02AD">
              <w:rPr>
                <w:rFonts w:ascii="Arial" w:hAnsi="Arial" w:cs="Arial"/>
                <w:b/>
                <w:sz w:val="24"/>
                <w:szCs w:val="24"/>
              </w:rPr>
              <w:t xml:space="preserve">Actual cost of project: Please list costs below </w:t>
            </w:r>
            <w:r w:rsidRPr="00EA02AD">
              <w:rPr>
                <w:rFonts w:ascii="Arial" w:hAnsi="Arial" w:cs="Arial"/>
                <w:i/>
                <w:sz w:val="24"/>
                <w:szCs w:val="24"/>
              </w:rPr>
              <w:t>(Copies of receipts/invoices are required)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8E1F" w14:textId="77777777" w:rsidR="00711AE9" w:rsidRPr="00EA02AD" w:rsidRDefault="00711AE9" w:rsidP="007D031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A02AD">
              <w:rPr>
                <w:rFonts w:ascii="Arial" w:hAnsi="Arial" w:cs="Arial"/>
                <w:b/>
                <w:sz w:val="24"/>
                <w:szCs w:val="24"/>
                <w:lang w:val="en-US"/>
              </w:rPr>
              <w:t>Amount</w:t>
            </w:r>
          </w:p>
        </w:tc>
      </w:tr>
      <w:tr w:rsidR="00711AE9" w:rsidRPr="00EA02AD" w14:paraId="1B6E1D3B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D07D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10CB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1AE9" w:rsidRPr="00EA02AD" w14:paraId="033ACC37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1FF8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6E7F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AE9" w:rsidRPr="00EA02AD" w14:paraId="144FAAA6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17CD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C155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AE9" w:rsidRPr="00EA02AD" w14:paraId="34D79CCB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6D28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82FB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AE9" w:rsidRPr="00EA02AD" w14:paraId="1625C9F9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E7C5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4A1A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AE9" w:rsidRPr="00EA02AD" w14:paraId="61805BE8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191E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6E90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AE9" w:rsidRPr="00EA02AD" w14:paraId="49B538F3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CC12" w14:textId="77777777" w:rsidR="00711AE9" w:rsidRPr="00EA02AD" w:rsidRDefault="00711AE9" w:rsidP="007D031F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A02AD">
              <w:rPr>
                <w:rFonts w:ascii="Arial" w:hAnsi="Arial" w:cs="Arial"/>
                <w:b/>
                <w:sz w:val="24"/>
                <w:szCs w:val="24"/>
              </w:rPr>
              <w:t>Total cost of project:</w:t>
            </w:r>
          </w:p>
          <w:p w14:paraId="476B7A86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3210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569167" w14:textId="77777777" w:rsidR="00711AE9" w:rsidRDefault="00711AE9" w:rsidP="005E3998">
      <w:pPr>
        <w:rPr>
          <w:rFonts w:ascii="Arial" w:hAnsi="Arial" w:cs="Arial"/>
          <w:b/>
          <w:sz w:val="24"/>
          <w:szCs w:val="24"/>
        </w:rPr>
      </w:pPr>
    </w:p>
    <w:p w14:paraId="3C14FA87" w14:textId="77777777" w:rsidR="00711AE9" w:rsidRDefault="00711AE9" w:rsidP="005E3998">
      <w:pPr>
        <w:rPr>
          <w:rFonts w:ascii="Arial" w:hAnsi="Arial" w:cs="Arial"/>
          <w:b/>
          <w:sz w:val="24"/>
          <w:szCs w:val="24"/>
        </w:rPr>
      </w:pPr>
    </w:p>
    <w:p w14:paraId="0BDBEC48" w14:textId="77777777" w:rsidR="00C02BDF" w:rsidRDefault="00C02BDF" w:rsidP="005E3998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7905"/>
        <w:gridCol w:w="1417"/>
      </w:tblGrid>
      <w:tr w:rsidR="00711AE9" w:rsidRPr="00EA02AD" w14:paraId="2F95DC9D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3477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A02AD">
              <w:rPr>
                <w:rFonts w:ascii="Arial" w:hAnsi="Arial" w:cs="Arial"/>
                <w:b/>
                <w:sz w:val="24"/>
                <w:szCs w:val="24"/>
              </w:rPr>
              <w:t xml:space="preserve">List all sources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income</w:t>
            </w:r>
            <w:r w:rsidRPr="00EA02AD">
              <w:rPr>
                <w:rFonts w:ascii="Arial" w:hAnsi="Arial" w:cs="Arial"/>
                <w:b/>
                <w:sz w:val="24"/>
                <w:szCs w:val="24"/>
              </w:rPr>
              <w:t xml:space="preserve"> and amounts</w:t>
            </w:r>
            <w:r w:rsidR="007973EA">
              <w:rPr>
                <w:rFonts w:ascii="Arial" w:hAnsi="Arial" w:cs="Arial"/>
                <w:b/>
                <w:sz w:val="24"/>
                <w:szCs w:val="24"/>
              </w:rPr>
              <w:t xml:space="preserve"> (including match funding if applicable)</w:t>
            </w:r>
            <w:r w:rsidRPr="00EA02A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7673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1AE9" w:rsidRPr="00EA02AD" w14:paraId="29243F70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4DC7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7D80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1AE9" w:rsidRPr="00EA02AD" w14:paraId="0A0E3BB5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7E68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6100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1AE9" w:rsidRPr="00EA02AD" w14:paraId="36713374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4839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98C2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1AE9" w:rsidRPr="00EA02AD" w14:paraId="1FBC8225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AEFA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B63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1AE9" w:rsidRPr="00EA02AD" w14:paraId="72D6035A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7C5E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B18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1AE9" w:rsidRPr="00EA02AD" w14:paraId="58AD2214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9985" w14:textId="77777777" w:rsidR="00711AE9" w:rsidRPr="00EA02AD" w:rsidRDefault="00711AE9" w:rsidP="007D031F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A02AD">
              <w:rPr>
                <w:rFonts w:ascii="Arial" w:hAnsi="Arial" w:cs="Arial"/>
                <w:b/>
                <w:sz w:val="24"/>
                <w:szCs w:val="24"/>
              </w:rPr>
              <w:t>Total funding:</w:t>
            </w:r>
          </w:p>
          <w:p w14:paraId="4A4D46AD" w14:textId="77777777" w:rsidR="00711AE9" w:rsidRPr="00EA02AD" w:rsidRDefault="00711AE9" w:rsidP="007D031F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4001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1AE9" w:rsidRPr="00EA02AD" w14:paraId="18BE2B1B" w14:textId="77777777" w:rsidTr="007D031F"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508E" w14:textId="77777777" w:rsidR="00711AE9" w:rsidRPr="00EA02AD" w:rsidRDefault="00711AE9" w:rsidP="007D031F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A02AD">
              <w:rPr>
                <w:rFonts w:ascii="Arial" w:hAnsi="Arial" w:cs="Arial"/>
                <w:b/>
                <w:sz w:val="24"/>
                <w:szCs w:val="24"/>
              </w:rPr>
              <w:t>Surplus/Shortfall: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11A8" w14:textId="77777777" w:rsidR="00711AE9" w:rsidRPr="00EA02AD" w:rsidRDefault="00711AE9" w:rsidP="007D031F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28872D0" w14:textId="77777777" w:rsidR="00711AE9" w:rsidRDefault="00711AE9" w:rsidP="005E3998">
      <w:pPr>
        <w:rPr>
          <w:rFonts w:ascii="Arial" w:hAnsi="Arial" w:cs="Arial"/>
          <w:b/>
          <w:sz w:val="24"/>
          <w:szCs w:val="24"/>
        </w:rPr>
      </w:pPr>
    </w:p>
    <w:p w14:paraId="57A984C1" w14:textId="77777777" w:rsidR="00711AE9" w:rsidRDefault="00711AE9" w:rsidP="005E3998">
      <w:pPr>
        <w:rPr>
          <w:rFonts w:ascii="Arial" w:hAnsi="Arial" w:cs="Arial"/>
          <w:b/>
          <w:sz w:val="24"/>
          <w:szCs w:val="24"/>
        </w:rPr>
      </w:pPr>
    </w:p>
    <w:p w14:paraId="1D56CF3C" w14:textId="77777777" w:rsidR="007973EA" w:rsidRDefault="009A4678" w:rsidP="005E39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5E3998" w:rsidRPr="00E65845">
        <w:rPr>
          <w:rFonts w:ascii="Arial" w:hAnsi="Arial" w:cs="Arial"/>
          <w:b/>
          <w:sz w:val="24"/>
          <w:szCs w:val="24"/>
        </w:rPr>
        <w:t>Surplus (if applicable):</w:t>
      </w:r>
      <w:r w:rsidR="005E3998">
        <w:rPr>
          <w:rFonts w:ascii="Arial" w:hAnsi="Arial" w:cs="Arial"/>
          <w:b/>
          <w:sz w:val="24"/>
          <w:szCs w:val="24"/>
        </w:rPr>
        <w:t xml:space="preserve"> </w:t>
      </w:r>
      <w:r w:rsidR="005E3998" w:rsidRPr="001C4284">
        <w:rPr>
          <w:rFonts w:ascii="Arial" w:hAnsi="Arial" w:cs="Arial"/>
          <w:bCs/>
          <w:sz w:val="24"/>
          <w:szCs w:val="24"/>
        </w:rPr>
        <w:t xml:space="preserve">If you have not spent all of the funding you were awarded please use the box below to state if you would like to return the </w:t>
      </w:r>
      <w:r w:rsidR="005E3998">
        <w:rPr>
          <w:rFonts w:ascii="Arial" w:hAnsi="Arial" w:cs="Arial"/>
          <w:bCs/>
          <w:sz w:val="24"/>
          <w:szCs w:val="24"/>
        </w:rPr>
        <w:t>s</w:t>
      </w:r>
      <w:r w:rsidR="005E3998" w:rsidRPr="001C4284">
        <w:rPr>
          <w:rFonts w:ascii="Arial" w:hAnsi="Arial" w:cs="Arial"/>
          <w:bCs/>
          <w:sz w:val="24"/>
          <w:szCs w:val="24"/>
        </w:rPr>
        <w:t xml:space="preserve">urplus to EDHC or if you would like to request to use the remaining funds to put towards another project/purchase.  This request is not guaranteed and will be subject to the Council’s approval. Your </w:t>
      </w:r>
      <w:r w:rsidR="007973EA">
        <w:rPr>
          <w:rFonts w:ascii="Arial" w:hAnsi="Arial" w:cs="Arial"/>
          <w:bCs/>
          <w:sz w:val="24"/>
          <w:szCs w:val="24"/>
        </w:rPr>
        <w:t>Rural Support</w:t>
      </w:r>
      <w:r w:rsidR="005E3998" w:rsidRPr="001C4284">
        <w:rPr>
          <w:rFonts w:ascii="Arial" w:hAnsi="Arial" w:cs="Arial"/>
          <w:bCs/>
          <w:sz w:val="24"/>
          <w:szCs w:val="24"/>
        </w:rPr>
        <w:t xml:space="preserve"> </w:t>
      </w:r>
      <w:r w:rsidR="00655CE3">
        <w:rPr>
          <w:rFonts w:ascii="Arial" w:hAnsi="Arial" w:cs="Arial"/>
          <w:bCs/>
          <w:sz w:val="24"/>
          <w:szCs w:val="24"/>
        </w:rPr>
        <w:t>O</w:t>
      </w:r>
      <w:r w:rsidR="005E3998" w:rsidRPr="001C4284">
        <w:rPr>
          <w:rFonts w:ascii="Arial" w:hAnsi="Arial" w:cs="Arial"/>
          <w:bCs/>
          <w:sz w:val="24"/>
          <w:szCs w:val="24"/>
        </w:rPr>
        <w:t>fficer will be in touch to discuss your request.</w:t>
      </w:r>
      <w:r w:rsidR="005E3998">
        <w:rPr>
          <w:rFonts w:ascii="Arial" w:hAnsi="Arial" w:cs="Arial"/>
          <w:b/>
          <w:sz w:val="24"/>
          <w:szCs w:val="24"/>
        </w:rPr>
        <w:t xml:space="preserve"> </w:t>
      </w:r>
    </w:p>
    <w:p w14:paraId="2658F296" w14:textId="3E894749" w:rsidR="005E3998" w:rsidRDefault="007973EA" w:rsidP="005E39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funds must be spent by 31</w:t>
      </w:r>
      <w:r w:rsidRPr="007973EA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C77DB">
        <w:rPr>
          <w:rFonts w:ascii="Arial" w:hAnsi="Arial" w:cs="Arial"/>
          <w:b/>
          <w:sz w:val="24"/>
          <w:szCs w:val="24"/>
        </w:rPr>
        <w:t>January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8754C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</w:p>
    <w:p w14:paraId="3D5F2A67" w14:textId="77777777" w:rsidR="005E3998" w:rsidRPr="001C4284" w:rsidRDefault="005E3998" w:rsidP="005E3998">
      <w:pPr>
        <w:rPr>
          <w:rFonts w:ascii="Arial" w:hAnsi="Arial" w:cs="Arial"/>
          <w:b/>
          <w:sz w:val="24"/>
          <w:szCs w:val="24"/>
        </w:rPr>
      </w:pPr>
    </w:p>
    <w:p w14:paraId="06EA76F5" w14:textId="77777777" w:rsidR="005E3998" w:rsidRPr="00EC6062" w:rsidRDefault="005E3998" w:rsidP="005E3998">
      <w:pPr>
        <w:pStyle w:val="BasicParagraph"/>
        <w:rPr>
          <w:rFonts w:ascii="Arial" w:hAnsi="Arial" w:cs="Arial"/>
          <w:b/>
          <w:bCs/>
        </w:rPr>
      </w:pPr>
      <w:r w:rsidRPr="00E65845">
        <w:rPr>
          <w:rFonts w:ascii="Arial" w:hAnsi="Arial" w:cs="Arial"/>
          <w:b/>
          <w:bCs/>
        </w:rPr>
        <w:t>Please detail the project</w:t>
      </w:r>
      <w:r>
        <w:rPr>
          <w:rFonts w:ascii="Arial" w:hAnsi="Arial" w:cs="Arial"/>
          <w:b/>
          <w:bCs/>
        </w:rPr>
        <w:t xml:space="preserve">/purchase </w:t>
      </w:r>
      <w:r w:rsidRPr="00E65845">
        <w:rPr>
          <w:rFonts w:ascii="Arial" w:hAnsi="Arial" w:cs="Arial"/>
          <w:b/>
          <w:bCs/>
        </w:rPr>
        <w:t xml:space="preserve">if applicable: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C6062" w14:paraId="23EB593E" w14:textId="77777777">
        <w:tc>
          <w:tcPr>
            <w:tcW w:w="9570" w:type="dxa"/>
            <w:shd w:val="clear" w:color="auto" w:fill="auto"/>
          </w:tcPr>
          <w:p w14:paraId="6BE237B1" w14:textId="77777777" w:rsidR="00EC6062" w:rsidRDefault="00EC6062" w:rsidP="005E39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7F8553" w14:textId="77777777" w:rsidR="00EC6062" w:rsidRDefault="00EC6062" w:rsidP="005E39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2A9D18" w14:textId="77777777" w:rsidR="00EC6062" w:rsidRDefault="00EC6062" w:rsidP="005E39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D95053" w14:textId="77777777" w:rsidR="00EC6062" w:rsidRDefault="00EC6062" w:rsidP="005E39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CB783E" w14:textId="77777777" w:rsidR="005E3998" w:rsidRDefault="005E3998" w:rsidP="005E3998">
      <w:pPr>
        <w:rPr>
          <w:rFonts w:ascii="Arial" w:hAnsi="Arial" w:cs="Arial"/>
          <w:b/>
          <w:sz w:val="24"/>
          <w:szCs w:val="24"/>
        </w:rPr>
      </w:pPr>
    </w:p>
    <w:p w14:paraId="16D09866" w14:textId="77777777" w:rsidR="005E3998" w:rsidRPr="00EC6062" w:rsidRDefault="005E3998" w:rsidP="00EC6062">
      <w:pPr>
        <w:rPr>
          <w:rFonts w:ascii="Arial" w:hAnsi="Arial" w:cs="Arial"/>
          <w:b/>
          <w:sz w:val="24"/>
          <w:szCs w:val="24"/>
        </w:rPr>
      </w:pPr>
      <w:r w:rsidRPr="00E65845">
        <w:rPr>
          <w:rFonts w:ascii="Arial" w:hAnsi="Arial" w:cs="Arial"/>
          <w:b/>
          <w:sz w:val="24"/>
          <w:szCs w:val="24"/>
        </w:rPr>
        <w:t xml:space="preserve">Shortfall (if applicable): </w:t>
      </w:r>
      <w:r w:rsidRPr="00E65845">
        <w:rPr>
          <w:rFonts w:ascii="Arial" w:hAnsi="Arial" w:cs="Arial"/>
          <w:sz w:val="24"/>
          <w:szCs w:val="24"/>
        </w:rPr>
        <w:t>how was any shortfall in funding met?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C6062" w14:paraId="2B673003" w14:textId="77777777">
        <w:tc>
          <w:tcPr>
            <w:tcW w:w="9570" w:type="dxa"/>
            <w:shd w:val="clear" w:color="auto" w:fill="auto"/>
          </w:tcPr>
          <w:p w14:paraId="5B734B88" w14:textId="77777777" w:rsidR="00EC6062" w:rsidRDefault="00EC6062" w:rsidP="005E3998">
            <w:pPr>
              <w:pStyle w:val="BodyText"/>
              <w:rPr>
                <w:rFonts w:cs="Arial"/>
                <w:b/>
                <w:szCs w:val="24"/>
                <w:u w:val="single"/>
                <w:lang w:val="en-US"/>
              </w:rPr>
            </w:pPr>
          </w:p>
          <w:p w14:paraId="71258F5F" w14:textId="77777777" w:rsidR="00EC6062" w:rsidRDefault="00EC6062" w:rsidP="005E3998">
            <w:pPr>
              <w:pStyle w:val="BodyText"/>
              <w:rPr>
                <w:rFonts w:cs="Arial"/>
                <w:b/>
                <w:szCs w:val="24"/>
                <w:u w:val="single"/>
                <w:lang w:val="en-US"/>
              </w:rPr>
            </w:pPr>
          </w:p>
          <w:p w14:paraId="48FA3017" w14:textId="77777777" w:rsidR="00EC6062" w:rsidRDefault="00EC6062" w:rsidP="005E3998">
            <w:pPr>
              <w:pStyle w:val="BodyText"/>
              <w:rPr>
                <w:rFonts w:cs="Arial"/>
                <w:b/>
                <w:szCs w:val="24"/>
                <w:u w:val="single"/>
                <w:lang w:val="en-US"/>
              </w:rPr>
            </w:pPr>
          </w:p>
          <w:p w14:paraId="4113B082" w14:textId="77777777" w:rsidR="00EC6062" w:rsidRDefault="00EC6062" w:rsidP="005E3998">
            <w:pPr>
              <w:pStyle w:val="BodyText"/>
              <w:rPr>
                <w:rFonts w:cs="Arial"/>
                <w:b/>
                <w:szCs w:val="24"/>
                <w:u w:val="single"/>
                <w:lang w:val="en-US"/>
              </w:rPr>
            </w:pPr>
          </w:p>
        </w:tc>
      </w:tr>
    </w:tbl>
    <w:p w14:paraId="30A9B330" w14:textId="77777777" w:rsidR="00711AE9" w:rsidRDefault="00711AE9" w:rsidP="005E3998">
      <w:pPr>
        <w:pStyle w:val="BodyText"/>
        <w:rPr>
          <w:rFonts w:cs="Arial"/>
          <w:b/>
          <w:szCs w:val="24"/>
          <w:u w:val="single"/>
          <w:lang w:val="en-US"/>
        </w:rPr>
      </w:pPr>
    </w:p>
    <w:p w14:paraId="794C18F1" w14:textId="77777777" w:rsidR="00711AE9" w:rsidRDefault="00711AE9" w:rsidP="005E3998">
      <w:pPr>
        <w:pStyle w:val="BodyText"/>
        <w:rPr>
          <w:rFonts w:cs="Arial"/>
          <w:b/>
          <w:szCs w:val="24"/>
          <w:u w:val="single"/>
          <w:lang w:val="en-US"/>
        </w:rPr>
      </w:pPr>
    </w:p>
    <w:p w14:paraId="7765D3F4" w14:textId="77777777" w:rsidR="005E3998" w:rsidRPr="00E65845" w:rsidRDefault="005E3998" w:rsidP="005E3998">
      <w:pPr>
        <w:pStyle w:val="BodyText"/>
        <w:rPr>
          <w:rFonts w:cs="Arial"/>
          <w:b/>
          <w:szCs w:val="24"/>
          <w:u w:val="single"/>
          <w:lang w:val="en-US"/>
        </w:rPr>
      </w:pPr>
      <w:r w:rsidRPr="00E65845">
        <w:rPr>
          <w:rFonts w:cs="Arial"/>
          <w:b/>
          <w:szCs w:val="24"/>
          <w:u w:val="single"/>
          <w:lang w:val="en-US"/>
        </w:rPr>
        <w:t>Completion checklist</w:t>
      </w:r>
    </w:p>
    <w:p w14:paraId="188121F7" w14:textId="77777777" w:rsidR="005E3998" w:rsidRPr="00E65845" w:rsidRDefault="005E3998" w:rsidP="005E3998">
      <w:pPr>
        <w:pStyle w:val="BodyText"/>
        <w:rPr>
          <w:rFonts w:cs="Arial"/>
          <w:b/>
          <w:szCs w:val="24"/>
          <w:u w:val="single"/>
          <w:lang w:val="en-US"/>
        </w:rPr>
      </w:pPr>
    </w:p>
    <w:p w14:paraId="2D00D0FB" w14:textId="77777777" w:rsidR="005E3998" w:rsidRPr="00E65845" w:rsidRDefault="005E3998" w:rsidP="005E3998">
      <w:pPr>
        <w:pStyle w:val="BodyText"/>
        <w:rPr>
          <w:rFonts w:cs="Arial"/>
          <w:szCs w:val="24"/>
        </w:rPr>
      </w:pPr>
      <w:r w:rsidRPr="00E65845">
        <w:rPr>
          <w:rFonts w:cs="Arial"/>
          <w:szCs w:val="24"/>
        </w:rPr>
        <w:t xml:space="preserve">□ </w:t>
      </w:r>
      <w:r>
        <w:rPr>
          <w:rFonts w:cs="Arial"/>
          <w:szCs w:val="24"/>
        </w:rPr>
        <w:t>Project completion</w:t>
      </w:r>
      <w:r w:rsidRPr="00E65845">
        <w:rPr>
          <w:rFonts w:cs="Arial"/>
          <w:szCs w:val="24"/>
        </w:rPr>
        <w:t xml:space="preserve"> form completed</w:t>
      </w:r>
    </w:p>
    <w:p w14:paraId="135DF545" w14:textId="77777777" w:rsidR="005E3998" w:rsidRPr="00E65845" w:rsidRDefault="005E3998" w:rsidP="005E3998">
      <w:pPr>
        <w:pStyle w:val="BodyText"/>
        <w:rPr>
          <w:rFonts w:cs="Arial"/>
          <w:szCs w:val="24"/>
          <w:u w:val="single"/>
          <w:lang w:val="en-US"/>
        </w:rPr>
      </w:pPr>
    </w:p>
    <w:p w14:paraId="16970181" w14:textId="77777777" w:rsidR="005E3998" w:rsidRPr="00E65845" w:rsidRDefault="005E3998" w:rsidP="005E3998">
      <w:pPr>
        <w:pStyle w:val="BodyText"/>
        <w:rPr>
          <w:rFonts w:cs="Arial"/>
          <w:szCs w:val="24"/>
        </w:rPr>
      </w:pPr>
      <w:r w:rsidRPr="00E65845">
        <w:rPr>
          <w:rFonts w:cs="Arial"/>
          <w:szCs w:val="24"/>
        </w:rPr>
        <w:t>□ Invoices enclosed</w:t>
      </w:r>
    </w:p>
    <w:p w14:paraId="3A217680" w14:textId="77777777" w:rsidR="005E3998" w:rsidRPr="00E65845" w:rsidRDefault="005E3998" w:rsidP="005E3998">
      <w:pPr>
        <w:pStyle w:val="BodyText"/>
        <w:rPr>
          <w:rFonts w:cs="Arial"/>
          <w:szCs w:val="24"/>
        </w:rPr>
      </w:pPr>
    </w:p>
    <w:p w14:paraId="30CBCEAA" w14:textId="77777777" w:rsidR="005E3998" w:rsidRPr="00E65845" w:rsidRDefault="005E3998" w:rsidP="005E3998">
      <w:pPr>
        <w:pStyle w:val="BodyText"/>
        <w:rPr>
          <w:rFonts w:cs="Arial"/>
          <w:szCs w:val="24"/>
        </w:rPr>
      </w:pPr>
      <w:r w:rsidRPr="00E65845">
        <w:rPr>
          <w:rFonts w:cs="Arial"/>
          <w:szCs w:val="24"/>
        </w:rPr>
        <w:t>□ Photographs enclosed</w:t>
      </w:r>
    </w:p>
    <w:p w14:paraId="15C41226" w14:textId="77777777" w:rsidR="005E3998" w:rsidRPr="00E65845" w:rsidRDefault="005E3998" w:rsidP="005E3998">
      <w:pPr>
        <w:pStyle w:val="BodyText"/>
        <w:rPr>
          <w:rFonts w:cs="Arial"/>
          <w:szCs w:val="24"/>
        </w:rPr>
      </w:pPr>
    </w:p>
    <w:p w14:paraId="1DF8ECBC" w14:textId="77777777" w:rsidR="005E3998" w:rsidRPr="00E65845" w:rsidRDefault="005E3998" w:rsidP="005E3998">
      <w:pPr>
        <w:pStyle w:val="BodyText"/>
        <w:rPr>
          <w:rFonts w:cs="Arial"/>
          <w:szCs w:val="24"/>
        </w:rPr>
      </w:pPr>
      <w:r w:rsidRPr="00E65845">
        <w:rPr>
          <w:rFonts w:cs="Arial"/>
          <w:szCs w:val="24"/>
        </w:rPr>
        <w:t xml:space="preserve">□ </w:t>
      </w:r>
      <w:r w:rsidR="007973EA">
        <w:rPr>
          <w:rFonts w:cs="Arial"/>
          <w:szCs w:val="24"/>
        </w:rPr>
        <w:t>Requesting bank details to return</w:t>
      </w:r>
      <w:r w:rsidRPr="00E65845">
        <w:rPr>
          <w:rFonts w:cs="Arial"/>
          <w:szCs w:val="24"/>
        </w:rPr>
        <w:t xml:space="preserve"> surplus (if applicable)</w:t>
      </w:r>
    </w:p>
    <w:p w14:paraId="719EB339" w14:textId="77777777" w:rsidR="005E3998" w:rsidRPr="00E65845" w:rsidRDefault="005E3998" w:rsidP="005E3998">
      <w:pPr>
        <w:pStyle w:val="BodyText"/>
        <w:rPr>
          <w:rFonts w:cs="Arial"/>
          <w:szCs w:val="24"/>
        </w:rPr>
      </w:pPr>
    </w:p>
    <w:p w14:paraId="704E841F" w14:textId="77777777" w:rsidR="005E3998" w:rsidRPr="00E65845" w:rsidRDefault="005E3998" w:rsidP="005E3998">
      <w:pPr>
        <w:pStyle w:val="BodyText"/>
        <w:rPr>
          <w:rFonts w:cs="Arial"/>
          <w:szCs w:val="24"/>
          <w:lang w:val="en-US"/>
        </w:rPr>
      </w:pPr>
      <w:r w:rsidRPr="00E65845">
        <w:rPr>
          <w:rFonts w:cs="Arial"/>
          <w:szCs w:val="24"/>
        </w:rPr>
        <w:t>□ Details of any additional projects stated (if applicable)</w:t>
      </w:r>
    </w:p>
    <w:p w14:paraId="0F2F8131" w14:textId="77777777" w:rsidR="005E3998" w:rsidRPr="00E65845" w:rsidRDefault="005E3998" w:rsidP="005E3998">
      <w:pPr>
        <w:pStyle w:val="BodyText"/>
        <w:rPr>
          <w:rFonts w:cs="Arial"/>
          <w:szCs w:val="24"/>
          <w:lang w:val="en-US"/>
        </w:rPr>
      </w:pPr>
    </w:p>
    <w:p w14:paraId="2C7BE5E1" w14:textId="77777777" w:rsidR="005E3998" w:rsidRPr="00E65845" w:rsidRDefault="005E3998" w:rsidP="005E3998">
      <w:pPr>
        <w:pStyle w:val="BodyText"/>
        <w:jc w:val="left"/>
        <w:rPr>
          <w:rFonts w:cs="Arial"/>
          <w:szCs w:val="24"/>
          <w:lang w:val="en-US"/>
        </w:rPr>
      </w:pPr>
      <w:r w:rsidRPr="00E65845">
        <w:rPr>
          <w:rFonts w:cs="Arial"/>
          <w:szCs w:val="24"/>
          <w:lang w:val="en-US"/>
        </w:rPr>
        <w:t>Thank you completing this project completion form.  Please return this document and supporting information to:</w:t>
      </w:r>
    </w:p>
    <w:p w14:paraId="282EC19B" w14:textId="77777777" w:rsidR="005E3998" w:rsidRPr="00E65845" w:rsidRDefault="005E3998" w:rsidP="005E3998">
      <w:pPr>
        <w:pStyle w:val="BodyText"/>
        <w:rPr>
          <w:rFonts w:cs="Arial"/>
          <w:szCs w:val="24"/>
          <w:lang w:val="en-US"/>
        </w:rPr>
      </w:pPr>
    </w:p>
    <w:p w14:paraId="24C61B1F" w14:textId="77777777" w:rsidR="005E3998" w:rsidRPr="00E65845" w:rsidRDefault="005E3998" w:rsidP="005E3998">
      <w:pPr>
        <w:pStyle w:val="BodyText"/>
        <w:rPr>
          <w:rFonts w:cs="Arial"/>
          <w:szCs w:val="24"/>
          <w:lang w:val="en-US"/>
        </w:rPr>
      </w:pPr>
      <w:r w:rsidRPr="00E65845">
        <w:rPr>
          <w:rFonts w:cs="Arial"/>
          <w:szCs w:val="24"/>
          <w:lang w:val="en-US"/>
        </w:rPr>
        <w:t>Email:</w:t>
      </w:r>
      <w:r w:rsidRPr="00E65845">
        <w:rPr>
          <w:rFonts w:cs="Arial"/>
          <w:szCs w:val="24"/>
          <w:lang w:val="en-US"/>
        </w:rPr>
        <w:tab/>
      </w:r>
      <w:hyperlink r:id="rId10" w:history="1">
        <w:r w:rsidR="007973EA" w:rsidRPr="004B2CD4">
          <w:rPr>
            <w:rStyle w:val="Hyperlink"/>
          </w:rPr>
          <w:t>business@easthants.gov.uk</w:t>
        </w:r>
      </w:hyperlink>
      <w:r>
        <w:t xml:space="preserve"> </w:t>
      </w:r>
    </w:p>
    <w:p w14:paraId="5F0B367F" w14:textId="77777777" w:rsidR="005E3998" w:rsidRDefault="005E3998" w:rsidP="005E3998">
      <w:pPr>
        <w:rPr>
          <w:rFonts w:ascii="Arial" w:hAnsi="Arial" w:cs="Arial"/>
          <w:b/>
          <w:sz w:val="24"/>
          <w:szCs w:val="24"/>
        </w:rPr>
      </w:pPr>
    </w:p>
    <w:p w14:paraId="4C3695DB" w14:textId="77777777" w:rsidR="005E3998" w:rsidRDefault="005E3998" w:rsidP="005E3998">
      <w:pPr>
        <w:rPr>
          <w:rFonts w:ascii="Arial" w:hAnsi="Arial" w:cs="Arial"/>
          <w:b/>
          <w:sz w:val="24"/>
          <w:szCs w:val="24"/>
        </w:rPr>
      </w:pPr>
    </w:p>
    <w:p w14:paraId="651FC5BA" w14:textId="77777777" w:rsidR="005E3998" w:rsidRDefault="005E3998" w:rsidP="005E3998">
      <w:pPr>
        <w:rPr>
          <w:rFonts w:ascii="Arial" w:hAnsi="Arial" w:cs="Arial"/>
          <w:b/>
          <w:sz w:val="24"/>
          <w:szCs w:val="24"/>
        </w:rPr>
      </w:pPr>
    </w:p>
    <w:p w14:paraId="0EF1623D" w14:textId="77777777" w:rsidR="005E3998" w:rsidRDefault="005E3998" w:rsidP="005E3998">
      <w:pPr>
        <w:rPr>
          <w:rFonts w:ascii="Arial" w:hAnsi="Arial" w:cs="Arial"/>
          <w:b/>
          <w:sz w:val="24"/>
          <w:szCs w:val="24"/>
        </w:rPr>
      </w:pPr>
    </w:p>
    <w:p w14:paraId="5D5286B0" w14:textId="77777777" w:rsidR="00711AE9" w:rsidRDefault="005F1180" w:rsidP="005E3998">
      <w:pPr>
        <w:pStyle w:val="BodyText"/>
        <w:pBdr>
          <w:bottom w:val="single" w:sz="6" w:space="1" w:color="auto"/>
        </w:pBdr>
        <w:rPr>
          <w:b/>
        </w:rPr>
      </w:pPr>
      <w:r>
        <w:rPr>
          <w:b/>
        </w:rPr>
        <w:br w:type="page"/>
      </w:r>
    </w:p>
    <w:p w14:paraId="4206078C" w14:textId="77777777" w:rsidR="00711AE9" w:rsidRDefault="00711AE9" w:rsidP="005E3998">
      <w:pPr>
        <w:pStyle w:val="BodyText"/>
        <w:pBdr>
          <w:bottom w:val="single" w:sz="6" w:space="1" w:color="auto"/>
        </w:pBdr>
        <w:rPr>
          <w:b/>
        </w:rPr>
      </w:pPr>
    </w:p>
    <w:p w14:paraId="7C5C5821" w14:textId="77777777" w:rsidR="00711AE9" w:rsidRDefault="00711AE9" w:rsidP="005E3998">
      <w:pPr>
        <w:pStyle w:val="BodyText"/>
        <w:pBdr>
          <w:bottom w:val="single" w:sz="6" w:space="1" w:color="auto"/>
        </w:pBdr>
        <w:rPr>
          <w:b/>
        </w:rPr>
      </w:pPr>
    </w:p>
    <w:p w14:paraId="7DADD4C2" w14:textId="77777777" w:rsidR="005E3998" w:rsidRPr="00834EAE" w:rsidRDefault="005E3998" w:rsidP="005E3998">
      <w:pPr>
        <w:pStyle w:val="BodyText"/>
        <w:pBdr>
          <w:bottom w:val="single" w:sz="6" w:space="1" w:color="auto"/>
        </w:pBdr>
        <w:rPr>
          <w:b/>
        </w:rPr>
      </w:pPr>
      <w:r>
        <w:rPr>
          <w:b/>
        </w:rPr>
        <w:t>For EHDC use only</w:t>
      </w:r>
    </w:p>
    <w:p w14:paraId="10C8108A" w14:textId="77777777" w:rsidR="005E3998" w:rsidRDefault="005E3998" w:rsidP="005E3998">
      <w:pPr>
        <w:pStyle w:val="BodyText"/>
        <w:rPr>
          <w:sz w:val="20"/>
        </w:rPr>
      </w:pPr>
    </w:p>
    <w:p w14:paraId="662F2D8F" w14:textId="77777777" w:rsidR="005E3998" w:rsidRDefault="005E3998" w:rsidP="005E3998">
      <w:pPr>
        <w:pStyle w:val="BodyText"/>
        <w:rPr>
          <w:sz w:val="20"/>
        </w:rPr>
      </w:pPr>
    </w:p>
    <w:p w14:paraId="3AF3C654" w14:textId="77777777" w:rsidR="005E3998" w:rsidRDefault="007973EA" w:rsidP="005E3998">
      <w:pPr>
        <w:pStyle w:val="BodyText"/>
        <w:rPr>
          <w:sz w:val="20"/>
        </w:rPr>
      </w:pPr>
      <w:r>
        <w:rPr>
          <w:sz w:val="20"/>
        </w:rPr>
        <w:t>Rural Support</w:t>
      </w:r>
      <w:r w:rsidR="005E3998">
        <w:rPr>
          <w:sz w:val="20"/>
        </w:rPr>
        <w:t xml:space="preserve"> Officer:    …………………………………..</w:t>
      </w:r>
    </w:p>
    <w:p w14:paraId="350C5643" w14:textId="77777777" w:rsidR="005E3998" w:rsidRDefault="005E3998" w:rsidP="005E3998">
      <w:pPr>
        <w:pStyle w:val="BodyText"/>
        <w:rPr>
          <w:sz w:val="20"/>
        </w:rPr>
      </w:pPr>
    </w:p>
    <w:p w14:paraId="355628B3" w14:textId="77777777" w:rsidR="005E3998" w:rsidRDefault="005E3998" w:rsidP="005E3998">
      <w:pPr>
        <w:pStyle w:val="BodyText"/>
        <w:rPr>
          <w:sz w:val="20"/>
        </w:rPr>
      </w:pPr>
      <w:r>
        <w:rPr>
          <w:sz w:val="20"/>
        </w:rPr>
        <w:t>Project completed:</w:t>
      </w:r>
      <w:r>
        <w:rPr>
          <w:sz w:val="20"/>
        </w:rPr>
        <w:tab/>
        <w:t>YES/NO</w:t>
      </w:r>
      <w:r>
        <w:rPr>
          <w:sz w:val="20"/>
        </w:rPr>
        <w:tab/>
      </w:r>
      <w:r>
        <w:rPr>
          <w:sz w:val="20"/>
        </w:rPr>
        <w:tab/>
      </w:r>
    </w:p>
    <w:p w14:paraId="45642522" w14:textId="77777777" w:rsidR="005E3998" w:rsidRDefault="005E3998" w:rsidP="005E3998">
      <w:pPr>
        <w:pStyle w:val="BodyText"/>
        <w:rPr>
          <w:rFonts w:cs="Arial"/>
          <w:sz w:val="20"/>
        </w:rPr>
      </w:pPr>
      <w:r>
        <w:rPr>
          <w:sz w:val="20"/>
        </w:rPr>
        <w:t>Evidence Supplied</w:t>
      </w:r>
      <w:r>
        <w:rPr>
          <w:sz w:val="20"/>
        </w:rPr>
        <w:tab/>
      </w:r>
      <w:r w:rsidRPr="00BF7356">
        <w:rPr>
          <w:rFonts w:cs="Arial"/>
          <w:sz w:val="40"/>
          <w:szCs w:val="40"/>
        </w:rPr>
        <w:t>□</w:t>
      </w:r>
      <w:r>
        <w:rPr>
          <w:rFonts w:cs="Arial"/>
          <w:sz w:val="40"/>
          <w:szCs w:val="40"/>
        </w:rPr>
        <w:t xml:space="preserve"> </w:t>
      </w:r>
      <w:r w:rsidRPr="00BF7356">
        <w:rPr>
          <w:rFonts w:cs="Arial"/>
          <w:sz w:val="20"/>
        </w:rPr>
        <w:t>Receipts</w:t>
      </w:r>
    </w:p>
    <w:p w14:paraId="2DF1557B" w14:textId="77777777" w:rsidR="005E3998" w:rsidRDefault="005E3998" w:rsidP="005E3998">
      <w:pPr>
        <w:pStyle w:val="BodyText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BF7356">
        <w:rPr>
          <w:rFonts w:cs="Arial"/>
          <w:sz w:val="40"/>
          <w:szCs w:val="40"/>
        </w:rPr>
        <w:t>□</w:t>
      </w:r>
      <w:r>
        <w:rPr>
          <w:rFonts w:cs="Arial"/>
          <w:sz w:val="40"/>
          <w:szCs w:val="40"/>
        </w:rPr>
        <w:t xml:space="preserve"> </w:t>
      </w:r>
      <w:r>
        <w:rPr>
          <w:rFonts w:cs="Arial"/>
          <w:sz w:val="20"/>
        </w:rPr>
        <w:t>Photograph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1E691824" w14:textId="77777777" w:rsidR="005E3998" w:rsidRPr="00FC681F" w:rsidRDefault="005E3998" w:rsidP="005E3998">
      <w:pPr>
        <w:pStyle w:val="BodyText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BF7356">
        <w:rPr>
          <w:rFonts w:cs="Arial"/>
          <w:sz w:val="40"/>
          <w:szCs w:val="40"/>
        </w:rPr>
        <w:t>□</w:t>
      </w:r>
      <w:r>
        <w:rPr>
          <w:rFonts w:cs="Arial"/>
          <w:sz w:val="40"/>
          <w:szCs w:val="40"/>
        </w:rPr>
        <w:t xml:space="preserve"> </w:t>
      </w:r>
      <w:r>
        <w:rPr>
          <w:rFonts w:cs="Arial"/>
          <w:sz w:val="20"/>
        </w:rPr>
        <w:t>Other (please specify) ………………………………………………………......</w:t>
      </w:r>
    </w:p>
    <w:p w14:paraId="40CFE95B" w14:textId="77777777" w:rsidR="005E3998" w:rsidRDefault="005E3998" w:rsidP="005E3998">
      <w:pPr>
        <w:pStyle w:val="BodyText"/>
        <w:rPr>
          <w:b/>
          <w:sz w:val="20"/>
        </w:rPr>
      </w:pPr>
    </w:p>
    <w:p w14:paraId="03381E74" w14:textId="77777777" w:rsidR="007973EA" w:rsidRDefault="007973EA" w:rsidP="005E3998">
      <w:pPr>
        <w:pStyle w:val="BodyText"/>
        <w:rPr>
          <w:b/>
          <w:sz w:val="20"/>
        </w:rPr>
      </w:pPr>
    </w:p>
    <w:p w14:paraId="1AF50C2E" w14:textId="77777777" w:rsidR="005E3998" w:rsidRPr="00FC681F" w:rsidRDefault="005E3998" w:rsidP="005E3998">
      <w:pPr>
        <w:pStyle w:val="BodyText"/>
        <w:rPr>
          <w:b/>
          <w:sz w:val="20"/>
        </w:rPr>
      </w:pPr>
      <w:r w:rsidRPr="00FC681F">
        <w:rPr>
          <w:b/>
          <w:sz w:val="20"/>
        </w:rPr>
        <w:t>Follow up action to be taken</w:t>
      </w:r>
      <w:r>
        <w:rPr>
          <w:b/>
          <w:sz w:val="20"/>
        </w:rPr>
        <w:t xml:space="preserve"> </w:t>
      </w:r>
    </w:p>
    <w:p w14:paraId="45E0F17E" w14:textId="77777777" w:rsidR="005E3998" w:rsidRPr="00FC681F" w:rsidRDefault="007973EA" w:rsidP="005E3998">
      <w:pPr>
        <w:pStyle w:val="BodyText"/>
        <w:rPr>
          <w:sz w:val="20"/>
        </w:rPr>
      </w:pPr>
      <w:r>
        <w:rPr>
          <w:rFonts w:cs="Arial"/>
          <w:sz w:val="20"/>
        </w:rPr>
        <w:t>R</w:t>
      </w:r>
      <w:r w:rsidR="00655CE3">
        <w:rPr>
          <w:rFonts w:cs="Arial"/>
          <w:sz w:val="20"/>
        </w:rPr>
        <w:t xml:space="preserve">ural </w:t>
      </w:r>
      <w:r>
        <w:rPr>
          <w:rFonts w:cs="Arial"/>
          <w:sz w:val="20"/>
        </w:rPr>
        <w:t>S</w:t>
      </w:r>
      <w:r w:rsidR="00655CE3">
        <w:rPr>
          <w:rFonts w:cs="Arial"/>
          <w:sz w:val="20"/>
        </w:rPr>
        <w:t xml:space="preserve">upport </w:t>
      </w:r>
      <w:r w:rsidR="005E3998">
        <w:rPr>
          <w:rFonts w:cs="Arial"/>
          <w:sz w:val="20"/>
        </w:rPr>
        <w:t>O</w:t>
      </w:r>
      <w:r w:rsidR="00655CE3">
        <w:rPr>
          <w:rFonts w:cs="Arial"/>
          <w:sz w:val="20"/>
        </w:rPr>
        <w:t>fficer requests</w:t>
      </w:r>
      <w:r w:rsidR="005E3998" w:rsidRPr="00FC681F">
        <w:rPr>
          <w:rFonts w:cs="Arial"/>
          <w:sz w:val="20"/>
        </w:rPr>
        <w:t xml:space="preserve"> that surplus be used for another project </w:t>
      </w:r>
      <w:r w:rsidR="005E3998" w:rsidRPr="00BF7356">
        <w:rPr>
          <w:rFonts w:cs="Arial"/>
          <w:sz w:val="40"/>
          <w:szCs w:val="40"/>
        </w:rPr>
        <w:t>□</w:t>
      </w:r>
    </w:p>
    <w:p w14:paraId="619D42C4" w14:textId="77777777" w:rsidR="005E3998" w:rsidRDefault="005E3998" w:rsidP="005E3998">
      <w:pPr>
        <w:pStyle w:val="BodyText"/>
        <w:rPr>
          <w:sz w:val="20"/>
        </w:rPr>
      </w:pPr>
    </w:p>
    <w:p w14:paraId="69174ACB" w14:textId="77777777" w:rsidR="007973EA" w:rsidRDefault="007973EA" w:rsidP="005E3998">
      <w:pPr>
        <w:pStyle w:val="BodyText"/>
        <w:rPr>
          <w:sz w:val="20"/>
        </w:rPr>
      </w:pPr>
    </w:p>
    <w:p w14:paraId="3D9D35AC" w14:textId="77777777" w:rsidR="007973EA" w:rsidRDefault="007973EA" w:rsidP="005E3998">
      <w:pPr>
        <w:pStyle w:val="BodyText"/>
        <w:rPr>
          <w:sz w:val="20"/>
        </w:rPr>
      </w:pPr>
    </w:p>
    <w:p w14:paraId="5320DEDA" w14:textId="77777777" w:rsidR="007973EA" w:rsidRDefault="007973EA" w:rsidP="005E3998">
      <w:pPr>
        <w:pStyle w:val="BodyText"/>
        <w:rPr>
          <w:sz w:val="20"/>
        </w:rPr>
      </w:pPr>
    </w:p>
    <w:p w14:paraId="2F122318" w14:textId="77777777" w:rsidR="007973EA" w:rsidRDefault="007973EA" w:rsidP="005E3998">
      <w:pPr>
        <w:pStyle w:val="BodyText"/>
        <w:rPr>
          <w:sz w:val="20"/>
        </w:rPr>
      </w:pPr>
      <w:r>
        <w:rPr>
          <w:sz w:val="20"/>
        </w:rPr>
        <w:t>Signature</w:t>
      </w:r>
    </w:p>
    <w:p w14:paraId="65D917A6" w14:textId="77777777" w:rsidR="007973EA" w:rsidRDefault="007973EA" w:rsidP="005E3998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Rural Support Officer</w:t>
      </w:r>
    </w:p>
    <w:p w14:paraId="546D2387" w14:textId="77777777" w:rsidR="007973EA" w:rsidRDefault="007973EA" w:rsidP="005E3998">
      <w:pPr>
        <w:pStyle w:val="BodyText"/>
        <w:rPr>
          <w:sz w:val="20"/>
        </w:rPr>
      </w:pPr>
      <w:r>
        <w:rPr>
          <w:sz w:val="20"/>
        </w:rPr>
        <w:t>Name</w:t>
      </w:r>
    </w:p>
    <w:p w14:paraId="79F8E548" w14:textId="77777777" w:rsidR="007973EA" w:rsidRDefault="007973EA" w:rsidP="005E3998">
      <w:pPr>
        <w:pStyle w:val="BodyText"/>
        <w:rPr>
          <w:sz w:val="20"/>
        </w:rPr>
      </w:pPr>
      <w:r>
        <w:rPr>
          <w:sz w:val="20"/>
        </w:rPr>
        <w:t>Date</w:t>
      </w:r>
    </w:p>
    <w:p w14:paraId="5C80E2EE" w14:textId="77777777" w:rsidR="007973EA" w:rsidRDefault="007973EA" w:rsidP="005E3998">
      <w:pPr>
        <w:pStyle w:val="BodyText"/>
        <w:rPr>
          <w:sz w:val="20"/>
        </w:rPr>
      </w:pPr>
    </w:p>
    <w:p w14:paraId="578EB454" w14:textId="77777777" w:rsidR="007973EA" w:rsidRDefault="007973EA" w:rsidP="005E3998">
      <w:pPr>
        <w:pStyle w:val="BodyText"/>
        <w:rPr>
          <w:sz w:val="20"/>
        </w:rPr>
      </w:pPr>
    </w:p>
    <w:p w14:paraId="18A8DBA0" w14:textId="77777777" w:rsidR="007973EA" w:rsidRDefault="007973EA" w:rsidP="005E3998">
      <w:pPr>
        <w:pStyle w:val="BodyText"/>
        <w:rPr>
          <w:sz w:val="20"/>
        </w:rPr>
      </w:pPr>
      <w:r>
        <w:rPr>
          <w:sz w:val="20"/>
        </w:rPr>
        <w:t>Signature</w:t>
      </w:r>
    </w:p>
    <w:p w14:paraId="20FE4C30" w14:textId="77777777" w:rsidR="007973EA" w:rsidRDefault="007973EA" w:rsidP="005E3998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Rural </w:t>
      </w:r>
      <w:r w:rsidR="002E7A2C">
        <w:rPr>
          <w:sz w:val="20"/>
        </w:rPr>
        <w:t>Project</w:t>
      </w:r>
      <w:r>
        <w:rPr>
          <w:sz w:val="20"/>
        </w:rPr>
        <w:t xml:space="preserve"> Manager</w:t>
      </w:r>
    </w:p>
    <w:p w14:paraId="56BD96B7" w14:textId="77777777" w:rsidR="007973EA" w:rsidRDefault="007973EA" w:rsidP="005E3998">
      <w:pPr>
        <w:pStyle w:val="BodyText"/>
        <w:rPr>
          <w:sz w:val="20"/>
        </w:rPr>
      </w:pPr>
      <w:r>
        <w:rPr>
          <w:sz w:val="20"/>
        </w:rPr>
        <w:t>Name</w:t>
      </w:r>
    </w:p>
    <w:p w14:paraId="424BDD0C" w14:textId="77777777" w:rsidR="007973EA" w:rsidRDefault="007973EA" w:rsidP="005E3998">
      <w:pPr>
        <w:pStyle w:val="BodyText"/>
        <w:rPr>
          <w:sz w:val="20"/>
        </w:rPr>
      </w:pPr>
      <w:r>
        <w:rPr>
          <w:sz w:val="20"/>
        </w:rPr>
        <w:t>Date</w:t>
      </w:r>
    </w:p>
    <w:sectPr w:rsidR="007973EA" w:rsidSect="00BB1A45">
      <w:pgSz w:w="11906" w:h="16838"/>
      <w:pgMar w:top="567" w:right="141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C4191" w14:textId="77777777" w:rsidR="00913B82" w:rsidRDefault="00913B82">
      <w:r>
        <w:separator/>
      </w:r>
    </w:p>
  </w:endnote>
  <w:endnote w:type="continuationSeparator" w:id="0">
    <w:p w14:paraId="2DB8B58F" w14:textId="77777777" w:rsidR="00913B82" w:rsidRDefault="009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5620" w14:textId="77777777" w:rsidR="00913B82" w:rsidRDefault="00913B82">
      <w:r>
        <w:separator/>
      </w:r>
    </w:p>
  </w:footnote>
  <w:footnote w:type="continuationSeparator" w:id="0">
    <w:p w14:paraId="2D1E35C2" w14:textId="77777777" w:rsidR="00913B82" w:rsidRDefault="00913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A7E28"/>
    <w:multiLevelType w:val="hybridMultilevel"/>
    <w:tmpl w:val="427CF8A8"/>
    <w:lvl w:ilvl="0" w:tplc="1CD21496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3011F"/>
    <w:multiLevelType w:val="singleLevel"/>
    <w:tmpl w:val="2EE6BAD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sz w:val="20"/>
      </w:rPr>
    </w:lvl>
  </w:abstractNum>
  <w:abstractNum w:abstractNumId="2" w15:restartNumberingAfterBreak="0">
    <w:nsid w:val="76EC7BD4"/>
    <w:multiLevelType w:val="hybridMultilevel"/>
    <w:tmpl w:val="1F0EDB3A"/>
    <w:lvl w:ilvl="0" w:tplc="3AB81DA2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1320C9"/>
    <w:multiLevelType w:val="hybridMultilevel"/>
    <w:tmpl w:val="D7067DD6"/>
    <w:lvl w:ilvl="0" w:tplc="1CD21496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567917">
    <w:abstractNumId w:val="1"/>
  </w:num>
  <w:num w:numId="2" w16cid:durableId="1465853922">
    <w:abstractNumId w:val="2"/>
  </w:num>
  <w:num w:numId="3" w16cid:durableId="1422944956">
    <w:abstractNumId w:val="0"/>
  </w:num>
  <w:num w:numId="4" w16cid:durableId="2079357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9F"/>
    <w:rsid w:val="000016B9"/>
    <w:rsid w:val="00002A7A"/>
    <w:rsid w:val="000038BA"/>
    <w:rsid w:val="0002059F"/>
    <w:rsid w:val="000833E6"/>
    <w:rsid w:val="00093664"/>
    <w:rsid w:val="000B2FB6"/>
    <w:rsid w:val="000C7D56"/>
    <w:rsid w:val="000E5E5E"/>
    <w:rsid w:val="000F3E3D"/>
    <w:rsid w:val="000F663D"/>
    <w:rsid w:val="00130D5F"/>
    <w:rsid w:val="00135F85"/>
    <w:rsid w:val="00177F6F"/>
    <w:rsid w:val="001A5E93"/>
    <w:rsid w:val="001B2C64"/>
    <w:rsid w:val="001C239F"/>
    <w:rsid w:val="00202ECB"/>
    <w:rsid w:val="0021433E"/>
    <w:rsid w:val="00254970"/>
    <w:rsid w:val="00261775"/>
    <w:rsid w:val="00270BF0"/>
    <w:rsid w:val="002711AE"/>
    <w:rsid w:val="0028209F"/>
    <w:rsid w:val="002830A5"/>
    <w:rsid w:val="00284794"/>
    <w:rsid w:val="00284886"/>
    <w:rsid w:val="002B0D51"/>
    <w:rsid w:val="002B6348"/>
    <w:rsid w:val="002E7A2C"/>
    <w:rsid w:val="003021B6"/>
    <w:rsid w:val="003129F0"/>
    <w:rsid w:val="00323D9A"/>
    <w:rsid w:val="00331C17"/>
    <w:rsid w:val="00336CBF"/>
    <w:rsid w:val="00366EBD"/>
    <w:rsid w:val="00377656"/>
    <w:rsid w:val="00391AAD"/>
    <w:rsid w:val="003B423B"/>
    <w:rsid w:val="003B4E06"/>
    <w:rsid w:val="003D1F97"/>
    <w:rsid w:val="003D73F1"/>
    <w:rsid w:val="003E330E"/>
    <w:rsid w:val="003F2692"/>
    <w:rsid w:val="003F4D53"/>
    <w:rsid w:val="003F75A4"/>
    <w:rsid w:val="00421541"/>
    <w:rsid w:val="004473A6"/>
    <w:rsid w:val="00461927"/>
    <w:rsid w:val="004B3138"/>
    <w:rsid w:val="004C6891"/>
    <w:rsid w:val="004C70BC"/>
    <w:rsid w:val="004F5B48"/>
    <w:rsid w:val="00513C98"/>
    <w:rsid w:val="00537647"/>
    <w:rsid w:val="00544931"/>
    <w:rsid w:val="0057101C"/>
    <w:rsid w:val="005A2704"/>
    <w:rsid w:val="005A40FE"/>
    <w:rsid w:val="005A7167"/>
    <w:rsid w:val="005C710B"/>
    <w:rsid w:val="005C7878"/>
    <w:rsid w:val="005D62EC"/>
    <w:rsid w:val="005E3998"/>
    <w:rsid w:val="005E5A2A"/>
    <w:rsid w:val="005F1180"/>
    <w:rsid w:val="005F4141"/>
    <w:rsid w:val="005F7617"/>
    <w:rsid w:val="00602761"/>
    <w:rsid w:val="00611EAD"/>
    <w:rsid w:val="0063317A"/>
    <w:rsid w:val="00655CE3"/>
    <w:rsid w:val="006A7D99"/>
    <w:rsid w:val="006B5F7F"/>
    <w:rsid w:val="006C65FB"/>
    <w:rsid w:val="006D7508"/>
    <w:rsid w:val="006E1DF8"/>
    <w:rsid w:val="006E3DCC"/>
    <w:rsid w:val="006F4BE0"/>
    <w:rsid w:val="0070301C"/>
    <w:rsid w:val="00711AE9"/>
    <w:rsid w:val="00713264"/>
    <w:rsid w:val="007632FA"/>
    <w:rsid w:val="007973EA"/>
    <w:rsid w:val="007D031F"/>
    <w:rsid w:val="007D657B"/>
    <w:rsid w:val="007D72A6"/>
    <w:rsid w:val="007E2683"/>
    <w:rsid w:val="007E29EE"/>
    <w:rsid w:val="00863372"/>
    <w:rsid w:val="00874702"/>
    <w:rsid w:val="008754CB"/>
    <w:rsid w:val="008A5BE8"/>
    <w:rsid w:val="008C7D8F"/>
    <w:rsid w:val="008D40DC"/>
    <w:rsid w:val="008E0B47"/>
    <w:rsid w:val="008F3017"/>
    <w:rsid w:val="008F3EE9"/>
    <w:rsid w:val="00903E88"/>
    <w:rsid w:val="0091385C"/>
    <w:rsid w:val="00913B82"/>
    <w:rsid w:val="00923E33"/>
    <w:rsid w:val="009A4678"/>
    <w:rsid w:val="009A5199"/>
    <w:rsid w:val="009E1BED"/>
    <w:rsid w:val="009E1E10"/>
    <w:rsid w:val="00A02C89"/>
    <w:rsid w:val="00A10A08"/>
    <w:rsid w:val="00A327B4"/>
    <w:rsid w:val="00A57281"/>
    <w:rsid w:val="00A779A0"/>
    <w:rsid w:val="00A8114A"/>
    <w:rsid w:val="00AA0A30"/>
    <w:rsid w:val="00AC236B"/>
    <w:rsid w:val="00AC41C3"/>
    <w:rsid w:val="00AD190B"/>
    <w:rsid w:val="00B07DE1"/>
    <w:rsid w:val="00B2296C"/>
    <w:rsid w:val="00B276CA"/>
    <w:rsid w:val="00B27DD0"/>
    <w:rsid w:val="00B319C2"/>
    <w:rsid w:val="00B51FF4"/>
    <w:rsid w:val="00B70210"/>
    <w:rsid w:val="00BB1A45"/>
    <w:rsid w:val="00BB559D"/>
    <w:rsid w:val="00BC3EDB"/>
    <w:rsid w:val="00BC77DB"/>
    <w:rsid w:val="00BF464A"/>
    <w:rsid w:val="00BF7356"/>
    <w:rsid w:val="00C0042F"/>
    <w:rsid w:val="00C02BDF"/>
    <w:rsid w:val="00C13A2F"/>
    <w:rsid w:val="00C236D2"/>
    <w:rsid w:val="00C241D1"/>
    <w:rsid w:val="00C37ED9"/>
    <w:rsid w:val="00C97DF4"/>
    <w:rsid w:val="00CD146A"/>
    <w:rsid w:val="00D22603"/>
    <w:rsid w:val="00D26648"/>
    <w:rsid w:val="00D3191C"/>
    <w:rsid w:val="00D3445C"/>
    <w:rsid w:val="00D53C38"/>
    <w:rsid w:val="00D547C6"/>
    <w:rsid w:val="00D72096"/>
    <w:rsid w:val="00D96294"/>
    <w:rsid w:val="00DC0903"/>
    <w:rsid w:val="00DC6A80"/>
    <w:rsid w:val="00E117F8"/>
    <w:rsid w:val="00E15E49"/>
    <w:rsid w:val="00E17580"/>
    <w:rsid w:val="00E32B9D"/>
    <w:rsid w:val="00E41A40"/>
    <w:rsid w:val="00E56208"/>
    <w:rsid w:val="00E57746"/>
    <w:rsid w:val="00E733EB"/>
    <w:rsid w:val="00E92445"/>
    <w:rsid w:val="00EB3753"/>
    <w:rsid w:val="00EC39C2"/>
    <w:rsid w:val="00EC6062"/>
    <w:rsid w:val="00EE5ED6"/>
    <w:rsid w:val="00EF22DC"/>
    <w:rsid w:val="00EF3583"/>
    <w:rsid w:val="00F4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78F86"/>
  <w15:chartTrackingRefBased/>
  <w15:docId w15:val="{004E6107-48CF-4B7C-8D3F-F25B15E4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35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character" w:styleId="Hyperlink">
    <w:name w:val="Hyperlink"/>
    <w:rsid w:val="000833E6"/>
    <w:rPr>
      <w:color w:val="0000FF"/>
      <w:u w:val="single"/>
    </w:rPr>
  </w:style>
  <w:style w:type="table" w:styleId="TableGrid">
    <w:name w:val="Table Grid"/>
    <w:basedOn w:val="TableNormal"/>
    <w:rsid w:val="006E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848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488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A5BE8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377656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02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A7A"/>
  </w:style>
  <w:style w:type="character" w:customStyle="1" w:styleId="CommentTextChar">
    <w:name w:val="Comment Text Char"/>
    <w:link w:val="CommentText"/>
    <w:uiPriority w:val="99"/>
    <w:semiHidden/>
    <w:rsid w:val="00002A7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A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2A7A"/>
    <w:rPr>
      <w:b/>
      <w:bCs/>
      <w:lang w:eastAsia="en-US"/>
    </w:rPr>
  </w:style>
  <w:style w:type="paragraph" w:customStyle="1" w:styleId="BasicParagraph">
    <w:name w:val="[Basic Paragraph]"/>
    <w:basedOn w:val="Normal"/>
    <w:rsid w:val="005E399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AD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usiness@easthant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wiggj\Application%20Data\Microsoft\Templates\Blank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6f28a028-f591-49f5-a1c0-61934474170a" xsi:nil="true"/>
    <TaxCatchAll xmlns="63d34f40-56d2-4352-b2ae-d230e253614f"/>
    <lcf76f155ced4ddcb4097134ff3c332f xmlns="6f28a028-f591-49f5-a1c0-6193447417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01EBE9FA1B347A1B0E79A479B53B1" ma:contentTypeVersion="17" ma:contentTypeDescription="Create a new document." ma:contentTypeScope="" ma:versionID="8b26bea61b2011784869326c51f8f9f1">
  <xsd:schema xmlns:xsd="http://www.w3.org/2001/XMLSchema" xmlns:xs="http://www.w3.org/2001/XMLSchema" xmlns:p="http://schemas.microsoft.com/office/2006/metadata/properties" xmlns:ns2="6f28a028-f591-49f5-a1c0-61934474170a" xmlns:ns3="63d34f40-56d2-4352-b2ae-d230e253614f" targetNamespace="http://schemas.microsoft.com/office/2006/metadata/properties" ma:root="true" ma:fieldsID="34eb0b4e43bd46c525227362b7a1dfa5" ns2:_="" ns3:_="">
    <xsd:import namespace="6f28a028-f591-49f5-a1c0-61934474170a"/>
    <xsd:import namespace="63d34f40-56d2-4352-b2ae-d230e2536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8a028-f591-49f5-a1c0-619344741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5c1bc3-3a0a-4484-b3b0-66ae71592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e" ma:index="24" nillable="true" ma:displayName="Complete" ma:format="Dropdown" ma:internalName="Comple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34f40-56d2-4352-b2ae-d230e2536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43b534-26a1-4044-b0b2-b9c716ec32dc}" ma:internalName="TaxCatchAll" ma:showField="CatchAllData" ma:web="63d34f40-56d2-4352-b2ae-d230e2536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D2DDD-82D5-4B70-8980-162BD16ED65F}">
  <ds:schemaRefs>
    <ds:schemaRef ds:uri="http://schemas.microsoft.com/office/2006/metadata/properties"/>
    <ds:schemaRef ds:uri="http://schemas.microsoft.com/office/infopath/2007/PartnerControls"/>
    <ds:schemaRef ds:uri="6f28a028-f591-49f5-a1c0-61934474170a"/>
    <ds:schemaRef ds:uri="63d34f40-56d2-4352-b2ae-d230e253614f"/>
  </ds:schemaRefs>
</ds:datastoreItem>
</file>

<file path=customXml/itemProps2.xml><?xml version="1.0" encoding="utf-8"?>
<ds:datastoreItem xmlns:ds="http://schemas.openxmlformats.org/officeDocument/2006/customXml" ds:itemID="{2C220B73-A758-478A-894E-C86E406D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14A0B-EF68-4986-BEAE-4F6BEE930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8a028-f591-49f5-a1c0-61934474170a"/>
    <ds:schemaRef ds:uri="63d34f40-56d2-4352-b2ae-d230e2536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0</TotalTime>
  <Pages>5</Pages>
  <Words>648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Hampshire District Council</vt:lpstr>
    </vt:vector>
  </TitlesOfParts>
  <Company>E.H.D.C</Company>
  <LinksUpToDate>false</LinksUpToDate>
  <CharactersWithSpaces>4312</CharactersWithSpaces>
  <SharedDoc>false</SharedDoc>
  <HLinks>
    <vt:vector size="6" baseType="variant"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mailto:business@easthants.gov.uk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Hampshire District Council</dc:title>
  <dc:subject/>
  <dc:creator>Juliette Wigg</dc:creator>
  <cp:keywords/>
  <dc:description/>
  <cp:lastModifiedBy>Julie McLatch</cp:lastModifiedBy>
  <cp:revision>3</cp:revision>
  <cp:lastPrinted>2014-12-09T16:31:00Z</cp:lastPrinted>
  <dcterms:created xsi:type="dcterms:W3CDTF">2025-07-02T07:33:00Z</dcterms:created>
  <dcterms:modified xsi:type="dcterms:W3CDTF">2025-07-02T07:34:00Z</dcterms:modified>
</cp:coreProperties>
</file>